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77064" w14:textId="77777777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Programul Regiunea Centru </w:t>
      </w:r>
    </w:p>
    <w:p w14:paraId="63FF5E91" w14:textId="77777777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Prioritatea 1 O regiune competitivă prin inovare și întreprinderi dinamice pentru o economie inteligentă</w:t>
      </w:r>
    </w:p>
    <w:p w14:paraId="56DBC5A4" w14:textId="77777777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Acțiunea 1 Dezvoltarea structurilor CDI și TT în folosul întreprinderilor </w:t>
      </w:r>
    </w:p>
    <w:p w14:paraId="483A13EC" w14:textId="2E7FB85F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Intervenția 1.1.1 Dezvoltarea capacităților </w:t>
      </w:r>
      <w:r w:rsidR="00CE5EAA">
        <w:rPr>
          <w:rFonts w:ascii="Calibri" w:hAnsi="Calibri" w:cs="Calibri"/>
          <w:b/>
        </w:rPr>
        <w:t>publice</w:t>
      </w:r>
      <w:r>
        <w:rPr>
          <w:rFonts w:ascii="Calibri" w:hAnsi="Calibri" w:cs="Calibri"/>
          <w:b/>
        </w:rPr>
        <w:t xml:space="preserve"> de CDI</w:t>
      </w:r>
    </w:p>
    <w:p w14:paraId="771B1B6C" w14:textId="77777777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 1.1 Dezvoltarea și sporirea capacităților de cercetare și inovare și adoptarea tehnologiilor avansate.</w:t>
      </w:r>
    </w:p>
    <w:p w14:paraId="4C7739BD" w14:textId="3E660E2E" w:rsidR="00C02C70" w:rsidRDefault="00F92348" w:rsidP="004B039D">
      <w:pPr>
        <w:jc w:val="both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</w:rPr>
        <w:t xml:space="preserve">OS 1.4 Dezvoltarea competențelor pentru specializarea inteligentă, tranziție industrială și </w:t>
      </w:r>
      <w:r w:rsidR="0036171C">
        <w:rPr>
          <w:rFonts w:ascii="Calibri" w:hAnsi="Calibri" w:cs="Calibri"/>
          <w:b/>
        </w:rPr>
        <w:t>antreprenoriat</w:t>
      </w:r>
    </w:p>
    <w:p w14:paraId="22E6870B" w14:textId="77777777" w:rsidR="00F92348" w:rsidRDefault="00F92348" w:rsidP="00EA0AF5">
      <w:pPr>
        <w:spacing w:before="120" w:after="120"/>
        <w:ind w:left="7200"/>
        <w:jc w:val="center"/>
        <w:rPr>
          <w:rFonts w:ascii="Calibri" w:hAnsi="Calibri" w:cs="Calibri"/>
          <w:b/>
          <w:bCs/>
          <w:lang w:eastAsia="en-US"/>
        </w:rPr>
      </w:pPr>
    </w:p>
    <w:p w14:paraId="14EEF2E3" w14:textId="77777777" w:rsidR="00E36F7F" w:rsidRPr="00C02C70" w:rsidRDefault="0041721E" w:rsidP="004B039D">
      <w:pPr>
        <w:spacing w:before="120" w:after="120"/>
        <w:jc w:val="right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Anexa </w:t>
      </w:r>
      <w:r w:rsidR="00DB5F31">
        <w:rPr>
          <w:rFonts w:ascii="Calibri" w:hAnsi="Calibri" w:cs="Calibri"/>
          <w:b/>
          <w:bCs/>
          <w:lang w:eastAsia="en-US"/>
        </w:rPr>
        <w:t>6</w:t>
      </w:r>
    </w:p>
    <w:p w14:paraId="2DE89F2B" w14:textId="77777777" w:rsidR="00C02C70" w:rsidRDefault="00C02C70" w:rsidP="00EA0AF5">
      <w:pPr>
        <w:spacing w:before="120" w:after="120"/>
        <w:jc w:val="center"/>
        <w:rPr>
          <w:rFonts w:ascii="Calibri" w:hAnsi="Calibri" w:cs="Calibri"/>
          <w:b/>
          <w:bCs/>
          <w:lang w:eastAsia="en-US"/>
        </w:rPr>
      </w:pPr>
    </w:p>
    <w:p w14:paraId="502F1102" w14:textId="77777777" w:rsidR="00E36F7F" w:rsidRPr="00C02C70" w:rsidRDefault="00E36F7F" w:rsidP="00EA0AF5">
      <w:pPr>
        <w:spacing w:before="120" w:after="120"/>
        <w:jc w:val="center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Acord de parteneriat</w:t>
      </w:r>
    </w:p>
    <w:p w14:paraId="38AC5225" w14:textId="77777777" w:rsidR="00E36F7F" w:rsidRPr="00C02C70" w:rsidRDefault="00E36F7F" w:rsidP="00EA0AF5">
      <w:pPr>
        <w:spacing w:before="120" w:after="120"/>
        <w:jc w:val="center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Model orientativ</w:t>
      </w:r>
    </w:p>
    <w:p w14:paraId="45D815CE" w14:textId="77777777" w:rsidR="00E36F7F" w:rsidRPr="00C02C70" w:rsidRDefault="00F84CA5" w:rsidP="00EA0AF5">
      <w:pPr>
        <w:spacing w:after="120" w:line="276" w:lineRule="auto"/>
        <w:ind w:left="2836" w:firstLine="504"/>
        <w:outlineLvl w:val="1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    </w:t>
      </w:r>
      <w:r w:rsidR="00E36F7F" w:rsidRPr="00C02C70">
        <w:rPr>
          <w:rFonts w:ascii="Calibri" w:hAnsi="Calibri" w:cs="Calibri"/>
          <w:b/>
          <w:bCs/>
          <w:lang w:eastAsia="en-US"/>
        </w:rPr>
        <w:t>nr. _______/__________</w:t>
      </w:r>
    </w:p>
    <w:p w14:paraId="0DC95ACD" w14:textId="77777777" w:rsidR="00E36F7F" w:rsidRPr="00C02C70" w:rsidRDefault="00E36F7F" w:rsidP="00EA0AF5">
      <w:pPr>
        <w:spacing w:before="120" w:after="120" w:line="276" w:lineRule="auto"/>
        <w:jc w:val="center"/>
        <w:rPr>
          <w:rFonts w:ascii="Calibri" w:hAnsi="Calibri" w:cs="Calibri"/>
          <w:lang w:eastAsia="en-US"/>
        </w:rPr>
      </w:pPr>
    </w:p>
    <w:p w14:paraId="00AD3195" w14:textId="77777777" w:rsidR="00E36F7F" w:rsidRDefault="00E36F7F" w:rsidP="00EA0AF5">
      <w:pPr>
        <w:spacing w:before="120" w:after="120" w:line="276" w:lineRule="auto"/>
        <w:jc w:val="center"/>
        <w:rPr>
          <w:rFonts w:ascii="Calibri" w:hAnsi="Calibri" w:cs="Calibri"/>
          <w:i/>
          <w:lang w:eastAsia="en-US"/>
        </w:rPr>
      </w:pPr>
      <w:r w:rsidRPr="00C02C70">
        <w:rPr>
          <w:rFonts w:ascii="Calibri" w:hAnsi="Calibri" w:cs="Calibri"/>
          <w:b/>
          <w:lang w:eastAsia="en-US"/>
        </w:rPr>
        <w:t xml:space="preserve">pentru realizarea proiectului </w:t>
      </w:r>
      <w:r w:rsidRPr="00C02C70">
        <w:rPr>
          <w:rFonts w:ascii="Calibri" w:hAnsi="Calibri" w:cs="Calibri"/>
          <w:i/>
          <w:lang w:eastAsia="en-US"/>
        </w:rPr>
        <w:t>&lt;denumire proiect &gt;</w:t>
      </w:r>
    </w:p>
    <w:p w14:paraId="0F53E312" w14:textId="77777777" w:rsidR="00C02C70" w:rsidRPr="00C02C70" w:rsidRDefault="00C02C70" w:rsidP="00EA0AF5">
      <w:pPr>
        <w:spacing w:before="120" w:after="120" w:line="276" w:lineRule="auto"/>
        <w:jc w:val="center"/>
        <w:rPr>
          <w:rFonts w:ascii="Calibri" w:hAnsi="Calibri" w:cs="Calibri"/>
          <w:i/>
          <w:lang w:eastAsia="en-US"/>
        </w:rPr>
      </w:pPr>
    </w:p>
    <w:p w14:paraId="203AD706" w14:textId="37913B8A" w:rsidR="00E36F7F" w:rsidRPr="00C02C70" w:rsidRDefault="00E36F7F" w:rsidP="00EA0AF5">
      <w:pPr>
        <w:spacing w:before="120" w:after="120" w:line="276" w:lineRule="auto"/>
        <w:jc w:val="both"/>
        <w:rPr>
          <w:rFonts w:ascii="Calibri" w:hAnsi="Calibri" w:cs="Calibri"/>
          <w:b/>
          <w:i/>
          <w:lang w:eastAsia="en-US"/>
        </w:rPr>
      </w:pPr>
      <w:r w:rsidRPr="00C02C70">
        <w:rPr>
          <w:rFonts w:ascii="Calibri" w:hAnsi="Calibri" w:cs="Calibri"/>
          <w:b/>
          <w:lang w:eastAsia="en-US"/>
        </w:rPr>
        <w:t>(</w:t>
      </w:r>
      <w:r w:rsidR="009A2978">
        <w:rPr>
          <w:rFonts w:ascii="Calibri" w:hAnsi="Calibri" w:cs="Calibri"/>
          <w:b/>
          <w:i/>
          <w:lang w:eastAsia="en-US"/>
        </w:rPr>
        <w:t>A</w:t>
      </w:r>
      <w:r w:rsidR="009A2978" w:rsidRPr="00C02C70">
        <w:rPr>
          <w:rFonts w:ascii="Calibri" w:hAnsi="Calibri" w:cs="Calibri"/>
          <w:b/>
          <w:i/>
          <w:lang w:eastAsia="en-US"/>
        </w:rPr>
        <w:t xml:space="preserve">cest </w:t>
      </w:r>
      <w:r w:rsidRPr="00C02C70">
        <w:rPr>
          <w:rFonts w:ascii="Calibri" w:hAnsi="Calibri" w:cs="Calibri"/>
          <w:b/>
          <w:i/>
          <w:lang w:eastAsia="en-US"/>
        </w:rPr>
        <w:t xml:space="preserve">document reprezintă un model orientativ în scopul </w:t>
      </w:r>
      <w:r w:rsidR="009A2978" w:rsidRPr="00C02C70">
        <w:rPr>
          <w:rFonts w:ascii="Calibri" w:hAnsi="Calibri" w:cs="Calibri"/>
          <w:b/>
          <w:i/>
          <w:lang w:eastAsia="en-US"/>
        </w:rPr>
        <w:t>reglement</w:t>
      </w:r>
      <w:r w:rsidR="009A2978">
        <w:rPr>
          <w:rFonts w:ascii="Calibri" w:hAnsi="Calibri" w:cs="Calibri"/>
          <w:b/>
          <w:i/>
          <w:lang w:eastAsia="en-US"/>
        </w:rPr>
        <w:t>ă</w:t>
      </w:r>
      <w:r w:rsidR="009A2978" w:rsidRPr="00C02C70">
        <w:rPr>
          <w:rFonts w:ascii="Calibri" w:hAnsi="Calibri" w:cs="Calibri"/>
          <w:b/>
          <w:i/>
          <w:lang w:eastAsia="en-US"/>
        </w:rPr>
        <w:t xml:space="preserve">rii </w:t>
      </w:r>
      <w:r w:rsidRPr="00C02C70">
        <w:rPr>
          <w:rFonts w:ascii="Calibri" w:hAnsi="Calibri" w:cs="Calibri"/>
          <w:b/>
          <w:i/>
          <w:lang w:eastAsia="en-US"/>
        </w:rPr>
        <w:t xml:space="preserve">de principiu a aspectelor legale, financiare </w:t>
      </w:r>
      <w:r w:rsidR="009A2978">
        <w:rPr>
          <w:rFonts w:ascii="Calibri" w:hAnsi="Calibri" w:cs="Calibri"/>
          <w:b/>
          <w:i/>
          <w:lang w:eastAsia="en-US"/>
        </w:rPr>
        <w:t>ș</w:t>
      </w:r>
      <w:r w:rsidRPr="00C02C70">
        <w:rPr>
          <w:rFonts w:ascii="Calibri" w:hAnsi="Calibri" w:cs="Calibri"/>
          <w:b/>
          <w:i/>
          <w:lang w:eastAsia="en-US"/>
        </w:rPr>
        <w:t xml:space="preserve">i de orice alta natură care pot interveni în implementarea în parteneriat a proiectului. </w:t>
      </w:r>
    </w:p>
    <w:p w14:paraId="0C57C9FA" w14:textId="59A5FADE" w:rsidR="00E36F7F" w:rsidRPr="00C02C70" w:rsidRDefault="00E36F7F" w:rsidP="00EA0AF5">
      <w:pPr>
        <w:spacing w:before="120" w:after="120" w:line="276" w:lineRule="auto"/>
        <w:jc w:val="both"/>
        <w:rPr>
          <w:rFonts w:ascii="Calibri" w:hAnsi="Calibri" w:cs="Calibri"/>
          <w:b/>
          <w:i/>
          <w:lang w:eastAsia="en-US"/>
        </w:rPr>
      </w:pPr>
      <w:r w:rsidRPr="00C02C70">
        <w:rPr>
          <w:rFonts w:ascii="Calibri" w:hAnsi="Calibri" w:cs="Calibri"/>
          <w:b/>
          <w:i/>
          <w:lang w:eastAsia="en-US"/>
        </w:rPr>
        <w:t>Acordul de parteneriat este supus legisla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Pr="00C02C70">
        <w:rPr>
          <w:rFonts w:ascii="Calibri" w:hAnsi="Calibri" w:cs="Calibri"/>
          <w:b/>
          <w:i/>
          <w:lang w:eastAsia="en-US"/>
        </w:rPr>
        <w:t xml:space="preserve">iei din România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Pr="00C02C70">
        <w:rPr>
          <w:rFonts w:ascii="Calibri" w:hAnsi="Calibri" w:cs="Calibri"/>
          <w:b/>
          <w:i/>
          <w:lang w:eastAsia="en-US"/>
        </w:rPr>
        <w:t xml:space="preserve">i se încheie până cel târziu la depunerea cererii de </w:t>
      </w:r>
      <w:r w:rsidR="0098148A" w:rsidRPr="00C02C70">
        <w:rPr>
          <w:rFonts w:ascii="Calibri" w:hAnsi="Calibri" w:cs="Calibri"/>
          <w:b/>
          <w:i/>
          <w:lang w:eastAsia="en-US"/>
        </w:rPr>
        <w:t>finanțare</w:t>
      </w:r>
      <w:r w:rsidRPr="00C02C70">
        <w:rPr>
          <w:rFonts w:ascii="Calibri" w:hAnsi="Calibri" w:cs="Calibri"/>
          <w:b/>
          <w:i/>
          <w:lang w:eastAsia="en-US"/>
        </w:rPr>
        <w:t xml:space="preserve">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Pr="00C02C70">
        <w:rPr>
          <w:rFonts w:ascii="Calibri" w:hAnsi="Calibri" w:cs="Calibri"/>
          <w:b/>
          <w:i/>
          <w:lang w:eastAsia="en-US"/>
        </w:rPr>
        <w:t>i este parte integrantă din aceasta.</w:t>
      </w:r>
    </w:p>
    <w:p w14:paraId="1EEC2DEA" w14:textId="3C7E1952" w:rsidR="00E36F7F" w:rsidRDefault="00D63799" w:rsidP="00EA0AF5">
      <w:pPr>
        <w:spacing w:before="120" w:after="120" w:line="276" w:lineRule="auto"/>
        <w:jc w:val="both"/>
        <w:rPr>
          <w:rFonts w:ascii="Calibri" w:hAnsi="Calibri" w:cs="Calibri"/>
          <w:b/>
          <w:lang w:eastAsia="en-US"/>
        </w:rPr>
      </w:pPr>
      <w:r w:rsidRPr="00C02C70">
        <w:rPr>
          <w:rFonts w:ascii="Calibri" w:hAnsi="Calibri" w:cs="Calibri"/>
          <w:b/>
          <w:i/>
          <w:lang w:eastAsia="en-US"/>
        </w:rPr>
        <w:t>În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 conformitate cu prevederile art. 45 din Normele metodologice aprobate prin H.G. nr. 829/2022, liderul de parteneriat, beneficiar al unui p</w:t>
      </w:r>
      <w:r w:rsidR="0098148A">
        <w:rPr>
          <w:rFonts w:ascii="Calibri" w:hAnsi="Calibri" w:cs="Calibri"/>
          <w:b/>
          <w:i/>
          <w:lang w:eastAsia="en-US"/>
        </w:rPr>
        <w:t>r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oiect, este responsabil cu asigurarea implementării proiectului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="00E36F7F" w:rsidRPr="00C02C70">
        <w:rPr>
          <w:rFonts w:ascii="Calibri" w:hAnsi="Calibri" w:cs="Calibri"/>
          <w:b/>
          <w:i/>
          <w:lang w:eastAsia="en-US"/>
        </w:rPr>
        <w:t>i a respectării tuturor prevederilor contractului de finan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are, sens în care acesta trebuie să aibă în vedere includerea în acordul de parteneriat, după caz, a oricăror prevederi pe care acesta le consideră necesare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="00E36F7F" w:rsidRPr="00C02C70">
        <w:rPr>
          <w:rFonts w:ascii="Calibri" w:hAnsi="Calibri" w:cs="Calibri"/>
          <w:b/>
          <w:i/>
          <w:lang w:eastAsia="en-US"/>
        </w:rPr>
        <w:t>i care nu contravin, în niciun fel, prevederilor contractului de finan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>are, legisla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iei comunitare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="00E36F7F" w:rsidRPr="00C02C70">
        <w:rPr>
          <w:rFonts w:ascii="Calibri" w:hAnsi="Calibri" w:cs="Calibri"/>
          <w:b/>
          <w:i/>
          <w:lang w:eastAsia="en-US"/>
        </w:rPr>
        <w:t>i na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>ionale incidente.</w:t>
      </w:r>
      <w:r w:rsidR="00E36F7F" w:rsidRPr="00C02C70">
        <w:rPr>
          <w:rFonts w:ascii="Calibri" w:hAnsi="Calibri" w:cs="Calibri"/>
          <w:b/>
          <w:lang w:eastAsia="en-US"/>
        </w:rPr>
        <w:t>)</w:t>
      </w:r>
    </w:p>
    <w:p w14:paraId="65AA1AAC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Păr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ile</w:t>
      </w:r>
    </w:p>
    <w:p w14:paraId="49CE2491" w14:textId="248C85DB" w:rsidR="00E36F7F" w:rsidRPr="00C02C70" w:rsidRDefault="00E36F7F" w:rsidP="00EA0AF5">
      <w:pPr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i/>
          <w:iCs/>
          <w:lang w:eastAsia="sk-SK"/>
        </w:rPr>
        <w:t>denumirea completă a organiza</w:t>
      </w:r>
      <w:r w:rsidR="000012E7">
        <w:rPr>
          <w:rFonts w:ascii="Calibri" w:hAnsi="Calibri" w:cs="Calibri"/>
          <w:i/>
          <w:iCs/>
          <w:lang w:eastAsia="sk-SK"/>
        </w:rPr>
        <w:t>ț</w:t>
      </w:r>
      <w:r w:rsidRPr="00C02C70">
        <w:rPr>
          <w:rFonts w:ascii="Calibri" w:hAnsi="Calibri" w:cs="Calibri"/>
          <w:i/>
          <w:iCs/>
          <w:lang w:eastAsia="sk-SK"/>
        </w:rPr>
        <w:t>iei</w:t>
      </w:r>
      <w:r w:rsidRPr="00C02C70">
        <w:rPr>
          <w:rFonts w:ascii="Calibri" w:hAnsi="Calibri" w:cs="Calibri"/>
          <w:lang w:eastAsia="en-US"/>
        </w:rPr>
        <w:t xml:space="preserve">, cu sediul în </w:t>
      </w:r>
      <w:r w:rsidRPr="00C02C70">
        <w:rPr>
          <w:rFonts w:ascii="Calibri" w:hAnsi="Calibri" w:cs="Calibri"/>
          <w:i/>
          <w:iCs/>
          <w:lang w:eastAsia="en-US"/>
        </w:rPr>
        <w:t>adresa sediului</w:t>
      </w:r>
      <w:r w:rsidRPr="00C02C70">
        <w:rPr>
          <w:rFonts w:ascii="Calibri" w:hAnsi="Calibri" w:cs="Calibri"/>
          <w:lang w:eastAsia="en-US"/>
        </w:rPr>
        <w:t xml:space="preserve">, codul fiscal …, având calitatea de </w:t>
      </w:r>
      <w:r w:rsidRPr="00C02C70">
        <w:rPr>
          <w:rFonts w:ascii="Calibri" w:hAnsi="Calibri" w:cs="Calibri"/>
          <w:b/>
          <w:bCs/>
          <w:lang w:eastAsia="en-US"/>
        </w:rPr>
        <w:t>Lider de proiect</w:t>
      </w:r>
      <w:r w:rsidRPr="00C02C7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b/>
          <w:bCs/>
          <w:lang w:eastAsia="en-US"/>
        </w:rPr>
        <w:t>(Partener 1)</w:t>
      </w:r>
      <w:r w:rsidRPr="00C02C7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i/>
          <w:lang w:eastAsia="en-US"/>
        </w:rPr>
        <w:t xml:space="preserve">&lt;se vor insera datele de </w:t>
      </w:r>
      <w:r w:rsidR="0098148A" w:rsidRPr="00C02C70">
        <w:rPr>
          <w:rFonts w:ascii="Calibri" w:hAnsi="Calibri" w:cs="Calibri"/>
          <w:i/>
          <w:lang w:eastAsia="en-US"/>
        </w:rPr>
        <w:t>identificare</w:t>
      </w:r>
      <w:r w:rsidRPr="00C02C70">
        <w:rPr>
          <w:rFonts w:ascii="Calibri" w:hAnsi="Calibri" w:cs="Calibri"/>
          <w:i/>
          <w:lang w:eastAsia="en-US"/>
        </w:rPr>
        <w:t xml:space="preserve"> ale liderului de parteneriat </w:t>
      </w:r>
      <w:r w:rsidR="000012E7">
        <w:rPr>
          <w:rFonts w:ascii="Calibri" w:hAnsi="Calibri" w:cs="Calibri"/>
          <w:i/>
          <w:lang w:eastAsia="en-US"/>
        </w:rPr>
        <w:t>ș</w:t>
      </w:r>
      <w:r w:rsidRPr="00C02C70">
        <w:rPr>
          <w:rFonts w:ascii="Calibri" w:hAnsi="Calibri" w:cs="Calibri"/>
          <w:i/>
          <w:lang w:eastAsia="en-US"/>
        </w:rPr>
        <w:t>i conturile distincte deschise pe codurile de identificare fiscală ale acestuia la unitatea teritorială a Trezoreriei Statului&gt;</w:t>
      </w:r>
      <w:r w:rsidRPr="00C02C70">
        <w:rPr>
          <w:rFonts w:ascii="Calibri" w:hAnsi="Calibri" w:cs="Calibri"/>
          <w:lang w:eastAsia="en-US"/>
        </w:rPr>
        <w:t>, astfel:</w:t>
      </w:r>
    </w:p>
    <w:p w14:paraId="045DBC60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Contul de disponibilită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(codul IBAN) pentru aplicarea mecanismului decontării cererilor de plată</w:t>
      </w:r>
      <w:r w:rsidRPr="00C02C70">
        <w:rPr>
          <w:rFonts w:ascii="Calibri" w:hAnsi="Calibri" w:cs="Calibri"/>
          <w:vertAlign w:val="superscript"/>
          <w:lang w:eastAsia="en-US"/>
        </w:rPr>
        <w:footnoteReference w:id="1"/>
      </w:r>
      <w:r w:rsidRPr="00C02C70">
        <w:rPr>
          <w:rFonts w:ascii="Calibri" w:hAnsi="Calibri" w:cs="Calibri"/>
          <w:lang w:eastAsia="en-US"/>
        </w:rPr>
        <w:t>:</w:t>
      </w:r>
      <w:r w:rsidRPr="00C02C70">
        <w:rPr>
          <w:rFonts w:ascii="Calibri" w:hAnsi="Calibri" w:cs="Calibri"/>
          <w:lang w:eastAsia="en-US"/>
        </w:rPr>
        <w:tab/>
        <w:t xml:space="preserve"> ……………………</w:t>
      </w:r>
      <w:r w:rsidRPr="00C02C70">
        <w:rPr>
          <w:rFonts w:ascii="Calibri" w:hAnsi="Calibri" w:cs="Calibri"/>
          <w:lang w:eastAsia="en-US"/>
        </w:rPr>
        <w:tab/>
      </w:r>
    </w:p>
    <w:p w14:paraId="1B105F5B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Statului: ……………………………</w:t>
      </w:r>
    </w:p>
    <w:p w14:paraId="5E26ED8A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venituri (codul IBAN) în care se virează sumele aferente cererilor de rambursare</w:t>
      </w:r>
      <w:r w:rsidRPr="00C02C70">
        <w:rPr>
          <w:rFonts w:ascii="Calibri" w:hAnsi="Calibri" w:cs="Calibri"/>
          <w:vertAlign w:val="superscript"/>
          <w:lang w:eastAsia="en-US"/>
        </w:rPr>
        <w:footnoteReference w:id="2"/>
      </w:r>
      <w:r w:rsidRPr="00C02C70">
        <w:rPr>
          <w:rFonts w:ascii="Calibri" w:hAnsi="Calibri" w:cs="Calibri"/>
          <w:lang w:eastAsia="en-US"/>
        </w:rPr>
        <w:t>:………</w:t>
      </w:r>
    </w:p>
    <w:p w14:paraId="1673ABEA" w14:textId="0D840853" w:rsidR="00E36F7F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5F7B94" w:rsidRPr="005F7B94">
        <w:rPr>
          <w:rFonts w:ascii="Calibri" w:hAnsi="Calibri" w:cs="Calibri"/>
          <w:lang w:eastAsia="en-US"/>
        </w:rPr>
        <w:t>/ instituției de credit</w:t>
      </w:r>
      <w:r w:rsidRPr="00C02C70">
        <w:rPr>
          <w:rFonts w:ascii="Calibri" w:hAnsi="Calibri" w:cs="Calibri"/>
          <w:lang w:eastAsia="en-US"/>
        </w:rPr>
        <w:t xml:space="preserve"> ……………………………</w:t>
      </w:r>
    </w:p>
    <w:p w14:paraId="4C45B4EA" w14:textId="4F0C8272" w:rsidR="003D7257" w:rsidRPr="00C02C70" w:rsidRDefault="003D7257" w:rsidP="003D7257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Contul de venituri (codul IBAN) în care se virează sumele aferente cererilor de </w:t>
      </w:r>
      <w:r>
        <w:rPr>
          <w:rFonts w:ascii="Calibri" w:hAnsi="Calibri" w:cs="Calibri"/>
          <w:lang w:eastAsia="en-US"/>
        </w:rPr>
        <w:t>prefinanțare</w:t>
      </w:r>
      <w:r w:rsidRPr="00C02C70">
        <w:rPr>
          <w:rFonts w:ascii="Calibri" w:hAnsi="Calibri" w:cs="Calibri"/>
          <w:vertAlign w:val="superscript"/>
          <w:lang w:eastAsia="en-US"/>
        </w:rPr>
        <w:footnoteReference w:id="3"/>
      </w:r>
      <w:r w:rsidRPr="00C02C70">
        <w:rPr>
          <w:rFonts w:ascii="Calibri" w:hAnsi="Calibri" w:cs="Calibri"/>
          <w:lang w:eastAsia="en-US"/>
        </w:rPr>
        <w:t>:………</w:t>
      </w:r>
    </w:p>
    <w:p w14:paraId="0C1BFE06" w14:textId="25BF4A88" w:rsidR="003D7257" w:rsidRPr="00C02C70" w:rsidRDefault="003D7257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Pr="005F7B94">
        <w:rPr>
          <w:rFonts w:ascii="Calibri" w:hAnsi="Calibri" w:cs="Calibri"/>
          <w:lang w:eastAsia="en-US"/>
        </w:rPr>
        <w:t>/ instituției de credit</w:t>
      </w:r>
      <w:r w:rsidRPr="00C02C70">
        <w:rPr>
          <w:rFonts w:ascii="Calibri" w:hAnsi="Calibri" w:cs="Calibri"/>
          <w:lang w:eastAsia="en-US"/>
        </w:rPr>
        <w:t xml:space="preserve"> ……………………………</w:t>
      </w:r>
    </w:p>
    <w:p w14:paraId="6E96EF3F" w14:textId="3F120126" w:rsidR="00E36F7F" w:rsidRPr="00C02C70" w:rsidRDefault="00E36F7F" w:rsidP="00EA0AF5">
      <w:pPr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i/>
          <w:iCs/>
          <w:lang w:eastAsia="sk-SK"/>
        </w:rPr>
        <w:t>denumirea completă a organiza</w:t>
      </w:r>
      <w:r w:rsidR="000012E7">
        <w:rPr>
          <w:rFonts w:ascii="Calibri" w:hAnsi="Calibri" w:cs="Calibri"/>
          <w:i/>
          <w:iCs/>
          <w:lang w:eastAsia="sk-SK"/>
        </w:rPr>
        <w:t>ț</w:t>
      </w:r>
      <w:r w:rsidRPr="00C02C70">
        <w:rPr>
          <w:rFonts w:ascii="Calibri" w:hAnsi="Calibri" w:cs="Calibri"/>
          <w:i/>
          <w:iCs/>
          <w:lang w:eastAsia="sk-SK"/>
        </w:rPr>
        <w:t>iei</w:t>
      </w:r>
      <w:r w:rsidRPr="00C02C70">
        <w:rPr>
          <w:rFonts w:ascii="Calibri" w:hAnsi="Calibri" w:cs="Calibri"/>
          <w:lang w:eastAsia="en-US"/>
        </w:rPr>
        <w:t xml:space="preserve">, cu sediul în </w:t>
      </w:r>
      <w:r w:rsidRPr="00C02C70">
        <w:rPr>
          <w:rFonts w:ascii="Calibri" w:hAnsi="Calibri" w:cs="Calibri"/>
          <w:i/>
          <w:iCs/>
          <w:lang w:eastAsia="en-US"/>
        </w:rPr>
        <w:t>adresa sediului</w:t>
      </w:r>
      <w:r w:rsidRPr="00C02C70">
        <w:rPr>
          <w:rFonts w:ascii="Calibri" w:hAnsi="Calibri" w:cs="Calibri"/>
          <w:lang w:eastAsia="en-US"/>
        </w:rPr>
        <w:t xml:space="preserve">,  codul fiscal …, având calitatea de </w:t>
      </w:r>
      <w:r w:rsidRPr="00C02C70">
        <w:rPr>
          <w:rFonts w:ascii="Calibri" w:hAnsi="Calibri" w:cs="Calibri"/>
          <w:b/>
          <w:bCs/>
          <w:lang w:eastAsia="en-US"/>
        </w:rPr>
        <w:t>Partener 2</w:t>
      </w:r>
      <w:r w:rsidRPr="00C02C7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i/>
          <w:lang w:eastAsia="en-US"/>
        </w:rPr>
        <w:t xml:space="preserve">&lt;se vor insera datele de </w:t>
      </w:r>
      <w:r w:rsidR="0098148A" w:rsidRPr="00C02C70">
        <w:rPr>
          <w:rFonts w:ascii="Calibri" w:hAnsi="Calibri" w:cs="Calibri"/>
          <w:i/>
          <w:lang w:eastAsia="en-US"/>
        </w:rPr>
        <w:t>identificare</w:t>
      </w:r>
      <w:r w:rsidRPr="00C02C70">
        <w:rPr>
          <w:rFonts w:ascii="Calibri" w:hAnsi="Calibri" w:cs="Calibri"/>
          <w:i/>
          <w:lang w:eastAsia="en-US"/>
        </w:rPr>
        <w:t xml:space="preserve"> ale partenerului </w:t>
      </w:r>
      <w:r w:rsidR="000012E7">
        <w:rPr>
          <w:rFonts w:ascii="Calibri" w:hAnsi="Calibri" w:cs="Calibri"/>
          <w:i/>
          <w:lang w:eastAsia="en-US"/>
        </w:rPr>
        <w:t>ș</w:t>
      </w:r>
      <w:r w:rsidRPr="00C02C70">
        <w:rPr>
          <w:rFonts w:ascii="Calibri" w:hAnsi="Calibri" w:cs="Calibri"/>
          <w:i/>
          <w:lang w:eastAsia="en-US"/>
        </w:rPr>
        <w:t>i, dacă este cazul, conturile distincte deschise pe codurile de identificare fiscală ale acestuia la unitatea teritorială a Trezoreriei Statului&gt;</w:t>
      </w:r>
      <w:r w:rsidR="005F7B94">
        <w:rPr>
          <w:rFonts w:ascii="Calibri" w:hAnsi="Calibri" w:cs="Calibri"/>
          <w:i/>
          <w:lang w:eastAsia="en-US"/>
        </w:rPr>
        <w:t xml:space="preserve"> sau la instituția de credit</w:t>
      </w:r>
      <w:r w:rsidRPr="00C02C70">
        <w:rPr>
          <w:rFonts w:ascii="Calibri" w:hAnsi="Calibri" w:cs="Calibri"/>
          <w:i/>
          <w:lang w:eastAsia="en-US"/>
        </w:rPr>
        <w:t>, astfel:</w:t>
      </w:r>
    </w:p>
    <w:p w14:paraId="2F65296A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disponibilită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(codul IBAN) pentru aplicarea mecanismului decontării cererilor de plată:</w:t>
      </w:r>
      <w:r w:rsidRPr="00C02C70">
        <w:rPr>
          <w:rFonts w:ascii="Calibri" w:hAnsi="Calibri" w:cs="Calibri"/>
          <w:lang w:eastAsia="en-US"/>
        </w:rPr>
        <w:tab/>
        <w:t xml:space="preserve"> ……………………</w:t>
      </w:r>
      <w:r w:rsidRPr="00C02C70">
        <w:rPr>
          <w:rFonts w:ascii="Calibri" w:hAnsi="Calibri" w:cs="Calibri"/>
          <w:lang w:eastAsia="en-US"/>
        </w:rPr>
        <w:tab/>
      </w:r>
    </w:p>
    <w:p w14:paraId="56F2A624" w14:textId="184DBE8F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B75E50">
        <w:rPr>
          <w:rFonts w:ascii="Calibri" w:hAnsi="Calibri" w:cs="Calibri"/>
          <w:lang w:eastAsia="en-US"/>
        </w:rPr>
        <w:t xml:space="preserve">/ </w:t>
      </w:r>
      <w:r w:rsidR="00B75E50" w:rsidRPr="004B039D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B75E50" w:rsidRPr="004B039D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35DC9CBA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venituri (codul IBAN) în care se virează sumele aferente cererilor de rambursare:………</w:t>
      </w:r>
    </w:p>
    <w:p w14:paraId="368BCB59" w14:textId="6F65267D" w:rsidR="00A26AAA" w:rsidRPr="004B039D" w:rsidRDefault="00E36F7F" w:rsidP="004B039D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B75E50">
        <w:rPr>
          <w:rFonts w:ascii="Calibri" w:hAnsi="Calibri" w:cs="Calibri"/>
          <w:lang w:eastAsia="en-US"/>
        </w:rPr>
        <w:t>/</w:t>
      </w:r>
      <w:r w:rsidRPr="00C02C70" w:rsidDel="00B35B27">
        <w:rPr>
          <w:rFonts w:ascii="Calibri" w:hAnsi="Calibri" w:cs="Calibri"/>
          <w:lang w:eastAsia="en-US"/>
        </w:rPr>
        <w:t xml:space="preserve"> </w:t>
      </w:r>
      <w:r w:rsidR="00B75E50" w:rsidRPr="00733558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B75E50" w:rsidRPr="00733558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1266F752" w14:textId="37B69981" w:rsidR="00E36F7F" w:rsidRPr="00C02C70" w:rsidRDefault="00E36F7F" w:rsidP="00EA0AF5">
      <w:pPr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i/>
          <w:iCs/>
          <w:lang w:eastAsia="sk-SK"/>
        </w:rPr>
        <w:t>denumirea completă a organiza</w:t>
      </w:r>
      <w:r w:rsidR="000012E7">
        <w:rPr>
          <w:rFonts w:ascii="Calibri" w:hAnsi="Calibri" w:cs="Calibri"/>
          <w:i/>
          <w:iCs/>
          <w:lang w:eastAsia="sk-SK"/>
        </w:rPr>
        <w:t>ț</w:t>
      </w:r>
      <w:r w:rsidRPr="00C02C70">
        <w:rPr>
          <w:rFonts w:ascii="Calibri" w:hAnsi="Calibri" w:cs="Calibri"/>
          <w:i/>
          <w:iCs/>
          <w:lang w:eastAsia="sk-SK"/>
        </w:rPr>
        <w:t>iei</w:t>
      </w:r>
      <w:r w:rsidRPr="00C02C70">
        <w:rPr>
          <w:rFonts w:ascii="Calibri" w:hAnsi="Calibri" w:cs="Calibri"/>
          <w:lang w:eastAsia="en-US"/>
        </w:rPr>
        <w:t xml:space="preserve">, cu sediul în </w:t>
      </w:r>
      <w:r w:rsidRPr="00C02C70">
        <w:rPr>
          <w:rFonts w:ascii="Calibri" w:hAnsi="Calibri" w:cs="Calibri"/>
          <w:i/>
          <w:iCs/>
          <w:lang w:eastAsia="en-US"/>
        </w:rPr>
        <w:t>adresa sediului</w:t>
      </w:r>
      <w:r w:rsidRPr="00C02C70">
        <w:rPr>
          <w:rFonts w:ascii="Calibri" w:hAnsi="Calibri" w:cs="Calibri"/>
          <w:lang w:eastAsia="en-US"/>
        </w:rPr>
        <w:t xml:space="preserve">,  codul fiscal …, având calitatea de </w:t>
      </w:r>
      <w:r w:rsidRPr="00C02C70">
        <w:rPr>
          <w:rFonts w:ascii="Calibri" w:hAnsi="Calibri" w:cs="Calibri"/>
          <w:b/>
          <w:bCs/>
          <w:lang w:eastAsia="en-US"/>
        </w:rPr>
        <w:t>Partener n,</w:t>
      </w:r>
      <w:r w:rsidRPr="00C02C70">
        <w:rPr>
          <w:rFonts w:ascii="Calibri" w:hAnsi="Calibri" w:cs="Calibri"/>
          <w:lang w:eastAsia="en-US"/>
        </w:rPr>
        <w:t xml:space="preserve"> unde </w:t>
      </w:r>
      <w:r w:rsidRPr="00C02C70">
        <w:rPr>
          <w:rFonts w:ascii="Calibri" w:hAnsi="Calibri" w:cs="Calibri"/>
          <w:i/>
          <w:iCs/>
          <w:lang w:eastAsia="en-US"/>
        </w:rPr>
        <w:t>n</w:t>
      </w:r>
      <w:r w:rsidRPr="00C02C70">
        <w:rPr>
          <w:rFonts w:ascii="Calibri" w:hAnsi="Calibri" w:cs="Calibri"/>
          <w:i/>
          <w:iCs/>
          <w:lang w:val="fr-FR" w:eastAsia="en-US"/>
        </w:rPr>
        <w:t xml:space="preserve">= </w:t>
      </w:r>
      <w:r w:rsidRPr="00C02C70">
        <w:rPr>
          <w:rFonts w:ascii="Calibri" w:hAnsi="Calibri" w:cs="Calibri"/>
          <w:i/>
          <w:iCs/>
          <w:lang w:eastAsia="en-US"/>
        </w:rPr>
        <w:t>numărul total de membri ai parteneriatului</w:t>
      </w:r>
      <w:r w:rsidRPr="00C02C70">
        <w:rPr>
          <w:rFonts w:ascii="Calibri" w:hAnsi="Calibri" w:cs="Calibri"/>
          <w:i/>
          <w:lang w:eastAsia="en-US"/>
        </w:rPr>
        <w:t xml:space="preserve">&lt;se vor insera datele de </w:t>
      </w:r>
      <w:r w:rsidR="0098148A" w:rsidRPr="00C02C70">
        <w:rPr>
          <w:rFonts w:ascii="Calibri" w:hAnsi="Calibri" w:cs="Calibri"/>
          <w:i/>
          <w:lang w:eastAsia="en-US"/>
        </w:rPr>
        <w:t>identificare</w:t>
      </w:r>
      <w:r w:rsidRPr="00C02C70">
        <w:rPr>
          <w:rFonts w:ascii="Calibri" w:hAnsi="Calibri" w:cs="Calibri"/>
          <w:i/>
          <w:lang w:eastAsia="en-US"/>
        </w:rPr>
        <w:t xml:space="preserve"> ale partenerului </w:t>
      </w:r>
      <w:r w:rsidR="000012E7">
        <w:rPr>
          <w:rFonts w:ascii="Calibri" w:hAnsi="Calibri" w:cs="Calibri"/>
          <w:i/>
          <w:lang w:eastAsia="en-US"/>
        </w:rPr>
        <w:t>ș</w:t>
      </w:r>
      <w:r w:rsidRPr="00C02C70">
        <w:rPr>
          <w:rFonts w:ascii="Calibri" w:hAnsi="Calibri" w:cs="Calibri"/>
          <w:i/>
          <w:lang w:eastAsia="en-US"/>
        </w:rPr>
        <w:t>i conturile distincte deschise pe codurile de identificare fiscală ale acestuia la unitatea teritorială a Trezoreriei Statului</w:t>
      </w:r>
      <w:r w:rsidR="00865B13">
        <w:rPr>
          <w:rFonts w:ascii="Calibri" w:hAnsi="Calibri" w:cs="Calibri"/>
          <w:i/>
          <w:lang w:eastAsia="en-US"/>
        </w:rPr>
        <w:t>/ s</w:t>
      </w:r>
      <w:r w:rsidR="00865B13" w:rsidRPr="005F7B94">
        <w:rPr>
          <w:rFonts w:ascii="Calibri" w:hAnsi="Calibri" w:cs="Calibri"/>
          <w:i/>
          <w:lang w:eastAsia="en-US"/>
        </w:rPr>
        <w:t xml:space="preserve">au </w:t>
      </w:r>
      <w:r w:rsidR="00865B13">
        <w:rPr>
          <w:rFonts w:ascii="Calibri" w:hAnsi="Calibri" w:cs="Calibri"/>
          <w:i/>
          <w:lang w:eastAsia="en-US"/>
        </w:rPr>
        <w:t xml:space="preserve">a </w:t>
      </w:r>
      <w:r w:rsidR="00865B13" w:rsidRPr="005F7B94">
        <w:rPr>
          <w:rFonts w:ascii="Calibri" w:hAnsi="Calibri" w:cs="Calibri"/>
          <w:i/>
          <w:lang w:eastAsia="en-US"/>
        </w:rPr>
        <w:t>instituți</w:t>
      </w:r>
      <w:r w:rsidR="00865B13">
        <w:rPr>
          <w:rFonts w:ascii="Calibri" w:hAnsi="Calibri" w:cs="Calibri"/>
          <w:i/>
          <w:lang w:eastAsia="en-US"/>
        </w:rPr>
        <w:t>e</w:t>
      </w:r>
      <w:r w:rsidR="00865B13" w:rsidRPr="005F7B94">
        <w:rPr>
          <w:rFonts w:ascii="Calibri" w:hAnsi="Calibri" w:cs="Calibri"/>
          <w:i/>
          <w:lang w:eastAsia="en-US"/>
        </w:rPr>
        <w:t>i de credit</w:t>
      </w:r>
      <w:r w:rsidRPr="00C02C70">
        <w:rPr>
          <w:rFonts w:ascii="Calibri" w:hAnsi="Calibri" w:cs="Calibri"/>
          <w:i/>
          <w:lang w:eastAsia="en-US"/>
        </w:rPr>
        <w:t>, după modelul de mai sus&gt;.</w:t>
      </w:r>
    </w:p>
    <w:p w14:paraId="132AAEFA" w14:textId="77777777" w:rsidR="0092149F" w:rsidRPr="00C02C70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disponibilită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(codul IBAN) pentru aplicarea mecanismului decontării cererilor de plată:</w:t>
      </w:r>
      <w:r w:rsidRPr="00C02C70">
        <w:rPr>
          <w:rFonts w:ascii="Calibri" w:hAnsi="Calibri" w:cs="Calibri"/>
          <w:lang w:eastAsia="en-US"/>
        </w:rPr>
        <w:tab/>
        <w:t xml:space="preserve"> ……………………</w:t>
      </w:r>
      <w:r w:rsidRPr="00C02C70">
        <w:rPr>
          <w:rFonts w:ascii="Calibri" w:hAnsi="Calibri" w:cs="Calibri"/>
          <w:lang w:eastAsia="en-US"/>
        </w:rPr>
        <w:tab/>
      </w:r>
    </w:p>
    <w:p w14:paraId="67876A69" w14:textId="0C3D85F7" w:rsidR="0092149F" w:rsidRPr="00C02C70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865B13">
        <w:rPr>
          <w:rFonts w:ascii="Calibri" w:hAnsi="Calibri" w:cs="Calibri"/>
          <w:lang w:eastAsia="en-US"/>
        </w:rPr>
        <w:t xml:space="preserve">/ </w:t>
      </w:r>
      <w:r w:rsidR="00865B13" w:rsidRPr="00733558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865B13" w:rsidRPr="00733558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510A23D2" w14:textId="77777777" w:rsidR="0092149F" w:rsidRPr="00C02C70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venituri (codul IBAN) în care se virează sumele aferente cererilor de rambursare:………</w:t>
      </w:r>
    </w:p>
    <w:p w14:paraId="0D0D1BCA" w14:textId="438F5EB3" w:rsidR="0092149F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865B13">
        <w:rPr>
          <w:rFonts w:ascii="Calibri" w:hAnsi="Calibri" w:cs="Calibri"/>
          <w:lang w:eastAsia="en-US"/>
        </w:rPr>
        <w:t xml:space="preserve">/ </w:t>
      </w:r>
      <w:r w:rsidR="00865B13" w:rsidRPr="00733558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865B13" w:rsidRPr="00733558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1A74BB86" w14:textId="72C9686B" w:rsidR="00116677" w:rsidRPr="00116677" w:rsidRDefault="00116677" w:rsidP="00116677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116677">
        <w:rPr>
          <w:rFonts w:ascii="Calibri" w:hAnsi="Calibri" w:cs="Calibri"/>
          <w:lang w:eastAsia="en-US"/>
        </w:rPr>
        <w:t>Contul de venituri (codul IBAN) în care se virează sumele aferente cererilor de prefinanțare :………</w:t>
      </w:r>
    </w:p>
    <w:p w14:paraId="79C03F13" w14:textId="0B4AD4FB" w:rsidR="00116677" w:rsidRPr="00C02C70" w:rsidRDefault="00116677" w:rsidP="00116677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116677">
        <w:rPr>
          <w:rFonts w:ascii="Calibri" w:hAnsi="Calibri" w:cs="Calibri"/>
          <w:lang w:eastAsia="en-US"/>
        </w:rPr>
        <w:t>Denumirea/adresa unității Trezoreriei Statului/ instituției de credit ……………………………</w:t>
      </w:r>
    </w:p>
    <w:p w14:paraId="7690AD73" w14:textId="44148E9D" w:rsidR="00BF4F17" w:rsidRDefault="00BF4F17">
      <w:pPr>
        <w:rPr>
          <w:rFonts w:ascii="Calibri" w:hAnsi="Calibri" w:cs="Calibri"/>
          <w:lang w:eastAsia="en-US"/>
        </w:rPr>
      </w:pPr>
    </w:p>
    <w:p w14:paraId="4AEFC875" w14:textId="644CEF99" w:rsidR="00E36F7F" w:rsidRDefault="00E36F7F" w:rsidP="00EA0AF5">
      <w:pPr>
        <w:spacing w:before="120" w:after="120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au convenit următoarele:</w:t>
      </w:r>
    </w:p>
    <w:p w14:paraId="00525D40" w14:textId="77777777" w:rsidR="00BF4F17" w:rsidRDefault="00BF4F17" w:rsidP="00EA0AF5">
      <w:pPr>
        <w:spacing w:before="120" w:after="120"/>
        <w:rPr>
          <w:rFonts w:ascii="Calibri" w:hAnsi="Calibri" w:cs="Calibri"/>
          <w:lang w:eastAsia="en-US"/>
        </w:rPr>
      </w:pPr>
    </w:p>
    <w:p w14:paraId="6BEA138F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lastRenderedPageBreak/>
        <w:t>Obiectul</w:t>
      </w:r>
    </w:p>
    <w:p w14:paraId="0DFD33BD" w14:textId="77C060AD" w:rsidR="00E36F7F" w:rsidRPr="00C02C70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Obiectul acestui parteneriat este de a stabili drepturile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ilor, contribu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financiară proprie a fiecărei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 la bugetul proiectului, precum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responsabilită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ce le revin în implementarea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ilor aferente proiectului: </w:t>
      </w:r>
      <w:r w:rsidRPr="00C02C70">
        <w:rPr>
          <w:rFonts w:ascii="Calibri" w:hAnsi="Calibri" w:cs="Calibri"/>
          <w:i/>
          <w:iCs/>
          <w:lang w:eastAsia="en-US"/>
        </w:rPr>
        <w:t>titlul proiectului</w:t>
      </w:r>
      <w:r w:rsidRPr="00C02C70">
        <w:rPr>
          <w:rFonts w:ascii="Calibri" w:hAnsi="Calibri" w:cs="Calibri"/>
          <w:lang w:eastAsia="en-US"/>
        </w:rPr>
        <w:t xml:space="preserve">, care este depus în cadrul </w:t>
      </w:r>
      <w:r w:rsidR="0092149F" w:rsidRPr="00C02C70">
        <w:rPr>
          <w:rFonts w:ascii="Calibri" w:hAnsi="Calibri" w:cs="Calibri"/>
          <w:lang w:eastAsia="en-US"/>
        </w:rPr>
        <w:t>Programului Regiunea Centru</w:t>
      </w:r>
      <w:r w:rsidRPr="00C02C70">
        <w:rPr>
          <w:rFonts w:ascii="Calibri" w:hAnsi="Calibri" w:cs="Calibri"/>
          <w:lang w:eastAsia="en-US"/>
        </w:rPr>
        <w:t xml:space="preserve">, </w:t>
      </w:r>
      <w:r w:rsidR="0092149F" w:rsidRPr="00C02C70">
        <w:rPr>
          <w:rFonts w:ascii="Calibri" w:hAnsi="Calibri" w:cs="Calibri"/>
          <w:lang w:eastAsia="en-US"/>
        </w:rPr>
        <w:t>Prioritatea</w:t>
      </w:r>
      <w:r w:rsidR="00B261E8">
        <w:rPr>
          <w:rFonts w:ascii="Calibri" w:hAnsi="Calibri" w:cs="Calibri"/>
          <w:lang w:eastAsia="en-US"/>
        </w:rPr>
        <w:t xml:space="preserve"> </w:t>
      </w:r>
      <w:r w:rsidR="00B261E8" w:rsidRPr="00B261E8">
        <w:rPr>
          <w:rFonts w:ascii="Calibri" w:hAnsi="Calibri" w:cs="Calibri"/>
          <w:lang w:eastAsia="en-US"/>
        </w:rPr>
        <w:t>1 O regiune competitivă prin inovare și întreprinderi dinamice pentru o economie inteligentă</w:t>
      </w:r>
      <w:r w:rsidR="0092149F" w:rsidRPr="00C02C70">
        <w:rPr>
          <w:rFonts w:ascii="Calibri" w:hAnsi="Calibri" w:cs="Calibri"/>
          <w:lang w:eastAsia="en-US"/>
        </w:rPr>
        <w:t>, Ac</w:t>
      </w:r>
      <w:r w:rsidR="000012E7">
        <w:rPr>
          <w:rFonts w:ascii="Calibri" w:hAnsi="Calibri" w:cs="Calibri"/>
          <w:lang w:eastAsia="en-US"/>
        </w:rPr>
        <w:t>ț</w:t>
      </w:r>
      <w:r w:rsidR="0092149F" w:rsidRPr="00C02C70">
        <w:rPr>
          <w:rFonts w:ascii="Calibri" w:hAnsi="Calibri" w:cs="Calibri"/>
          <w:lang w:eastAsia="en-US"/>
        </w:rPr>
        <w:t>iunea</w:t>
      </w:r>
      <w:r w:rsidR="00F544C6">
        <w:rPr>
          <w:rFonts w:ascii="Calibri" w:hAnsi="Calibri" w:cs="Calibri"/>
          <w:lang w:eastAsia="en-US"/>
        </w:rPr>
        <w:t xml:space="preserve"> </w:t>
      </w:r>
      <w:r w:rsidR="00F544C6" w:rsidRPr="00F544C6">
        <w:rPr>
          <w:rFonts w:ascii="Calibri" w:hAnsi="Calibri" w:cs="Calibri"/>
          <w:lang w:eastAsia="en-US"/>
        </w:rPr>
        <w:t>1 Dezvoltarea structurilor CDI și TT în folosul întreprinderilor</w:t>
      </w:r>
      <w:r w:rsidR="0092149F" w:rsidRPr="00C02C70">
        <w:rPr>
          <w:rFonts w:ascii="Calibri" w:hAnsi="Calibri" w:cs="Calibri"/>
          <w:lang w:eastAsia="en-US"/>
        </w:rPr>
        <w:t xml:space="preserve">, </w:t>
      </w:r>
      <w:r w:rsidR="00F544C6" w:rsidRPr="00F544C6">
        <w:rPr>
          <w:rFonts w:ascii="Calibri" w:hAnsi="Calibri" w:cs="Calibri"/>
          <w:lang w:eastAsia="en-US"/>
        </w:rPr>
        <w:t>Intervenția 1.1.1 Dezvoltarea capacităților publice de CDI</w:t>
      </w:r>
      <w:r w:rsidR="00F544C6">
        <w:rPr>
          <w:rFonts w:ascii="Calibri" w:hAnsi="Calibri" w:cs="Calibri"/>
          <w:lang w:eastAsia="en-US"/>
        </w:rPr>
        <w:t>,</w:t>
      </w:r>
      <w:r w:rsidR="00F544C6" w:rsidRPr="00F544C6">
        <w:rPr>
          <w:rFonts w:ascii="Calibri" w:hAnsi="Calibri" w:cs="Calibri"/>
          <w:lang w:eastAsia="en-US"/>
        </w:rPr>
        <w:t xml:space="preserve"> </w:t>
      </w:r>
      <w:r w:rsidR="0092149F" w:rsidRPr="00C02C70">
        <w:rPr>
          <w:rFonts w:ascii="Calibri" w:hAnsi="Calibri" w:cs="Calibri"/>
          <w:lang w:eastAsia="en-US"/>
        </w:rPr>
        <w:t>apel de proiecte</w:t>
      </w:r>
      <w:r w:rsidR="0092149F" w:rsidRPr="00C02C70">
        <w:rPr>
          <w:rFonts w:ascii="Calibri" w:hAnsi="Calibri" w:cs="Calibri"/>
          <w:i/>
          <w:lang w:eastAsia="en-US"/>
        </w:rPr>
        <w:t xml:space="preserve"> (Cod generat MySMIS</w:t>
      </w:r>
      <w:r w:rsidR="00F544C6">
        <w:rPr>
          <w:rFonts w:ascii="Calibri" w:hAnsi="Calibri" w:cs="Calibri"/>
          <w:i/>
          <w:lang w:eastAsia="en-US"/>
        </w:rPr>
        <w:t>, înscris în ghidul solicitantului</w:t>
      </w:r>
      <w:r w:rsidR="0092149F" w:rsidRPr="00C02C70">
        <w:rPr>
          <w:rFonts w:ascii="Calibri" w:hAnsi="Calibri" w:cs="Calibri"/>
          <w:i/>
          <w:lang w:eastAsia="en-US"/>
        </w:rPr>
        <w:t>)</w:t>
      </w:r>
      <w:r w:rsidR="0092149F" w:rsidRPr="00C02C70">
        <w:rPr>
          <w:rFonts w:ascii="Calibri" w:hAnsi="Calibri" w:cs="Calibri"/>
          <w:lang w:eastAsia="en-US"/>
        </w:rPr>
        <w:t xml:space="preserve"> .............,  precum </w:t>
      </w:r>
      <w:r w:rsidR="000012E7">
        <w:rPr>
          <w:rFonts w:ascii="Calibri" w:hAnsi="Calibri" w:cs="Calibri"/>
          <w:lang w:eastAsia="en-US"/>
        </w:rPr>
        <w:t>ș</w:t>
      </w:r>
      <w:r w:rsidR="0092149F" w:rsidRPr="00C02C70">
        <w:rPr>
          <w:rFonts w:ascii="Calibri" w:hAnsi="Calibri" w:cs="Calibri"/>
          <w:lang w:eastAsia="en-US"/>
        </w:rPr>
        <w:t xml:space="preserve">i pe perioada de durabilitate </w:t>
      </w:r>
      <w:r w:rsidR="000012E7">
        <w:rPr>
          <w:rFonts w:ascii="Calibri" w:hAnsi="Calibri" w:cs="Calibri"/>
          <w:lang w:eastAsia="en-US"/>
        </w:rPr>
        <w:t>ș</w:t>
      </w:r>
      <w:r w:rsidR="0092149F" w:rsidRPr="00C02C70">
        <w:rPr>
          <w:rFonts w:ascii="Calibri" w:hAnsi="Calibri" w:cs="Calibri"/>
          <w:lang w:eastAsia="en-US"/>
        </w:rPr>
        <w:t>i de valabilitate a contractului de finan</w:t>
      </w:r>
      <w:r w:rsidR="000012E7">
        <w:rPr>
          <w:rFonts w:ascii="Calibri" w:hAnsi="Calibri" w:cs="Calibri"/>
          <w:lang w:eastAsia="en-US"/>
        </w:rPr>
        <w:t>ț</w:t>
      </w:r>
      <w:r w:rsidR="0092149F" w:rsidRPr="00C02C70">
        <w:rPr>
          <w:rFonts w:ascii="Calibri" w:hAnsi="Calibri" w:cs="Calibri"/>
          <w:lang w:eastAsia="en-US"/>
        </w:rPr>
        <w:t xml:space="preserve">are. </w:t>
      </w:r>
    </w:p>
    <w:p w14:paraId="45B68498" w14:textId="77777777" w:rsidR="00E36F7F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Prezentul acord se constituie anexă la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06099822" w14:textId="77777777" w:rsidR="00E36F7F" w:rsidRPr="00C02C70" w:rsidRDefault="00E36F7F" w:rsidP="00807EB1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Roluri </w:t>
      </w:r>
      <w:r w:rsidR="000012E7">
        <w:rPr>
          <w:rFonts w:ascii="Calibri" w:hAnsi="Calibri" w:cs="Calibri"/>
          <w:b/>
          <w:bCs/>
          <w:lang w:eastAsia="en-US"/>
        </w:rPr>
        <w:t>ș</w:t>
      </w:r>
      <w:r w:rsidRPr="00C02C70">
        <w:rPr>
          <w:rFonts w:ascii="Calibri" w:hAnsi="Calibri" w:cs="Calibri"/>
          <w:b/>
          <w:bCs/>
          <w:lang w:eastAsia="en-US"/>
        </w:rPr>
        <w:t>i responsabilită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 în implementarea proiectului</w:t>
      </w:r>
    </w:p>
    <w:p w14:paraId="391E0CD2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Rolurile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responsabilită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 sunt descrise în tabelul de mai jos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corespund prevederilor din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are:</w:t>
      </w:r>
    </w:p>
    <w:tbl>
      <w:tblPr>
        <w:tblW w:w="8014" w:type="dxa"/>
        <w:tblInd w:w="648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541"/>
        <w:gridCol w:w="5473"/>
      </w:tblGrid>
      <w:tr w:rsidR="00E36F7F" w:rsidRPr="00C02C70" w14:paraId="0A428714" w14:textId="77777777">
        <w:trPr>
          <w:trHeight w:val="441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0DE9E2B" w14:textId="77777777" w:rsidR="00E36F7F" w:rsidRPr="00C02C70" w:rsidRDefault="00E36F7F" w:rsidP="00EA0AF5">
            <w:pPr>
              <w:tabs>
                <w:tab w:val="left" w:pos="1800"/>
              </w:tabs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>Organiza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ia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ab/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766B536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 xml:space="preserve">Roluri 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ș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 responsabilită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</w:t>
            </w:r>
          </w:p>
        </w:tc>
      </w:tr>
      <w:tr w:rsidR="00E36F7F" w:rsidRPr="00C02C70" w14:paraId="59EDF891" w14:textId="77777777" w:rsidTr="006577A4">
        <w:trPr>
          <w:trHeight w:val="841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44AF0E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Lider de parteneriat (Partener 1)</w:t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6FC8D0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 vor descrie activită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 </w:t>
            </w:r>
            <w:proofErr w:type="spellStart"/>
            <w:r w:rsidRPr="00C02C70">
              <w:rPr>
                <w:rFonts w:ascii="Calibri" w:hAnsi="Calibri" w:cs="Calibri"/>
                <w:i/>
                <w:iCs/>
                <w:lang w:eastAsia="sk-SK"/>
              </w:rPr>
              <w:t>subactivită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ile</w:t>
            </w:r>
            <w:proofErr w:type="spellEnd"/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 pe care fiecare partener trebuie să le implementeze, în strânsă corelare cu informa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iile furnizate în formularul cererii de finan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are</w:t>
            </w:r>
          </w:p>
          <w:p w14:paraId="41BBBA7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De asemenea, se va men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iona valoarea estimată a fiecărei activită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i, defalcată pentru fiecare partener/lider de parteneriat</w:t>
            </w:r>
          </w:p>
        </w:tc>
      </w:tr>
      <w:tr w:rsidR="00E36F7F" w:rsidRPr="00C02C70" w14:paraId="7986D186" w14:textId="77777777">
        <w:trPr>
          <w:trHeight w:val="427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965C47F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2</w:t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2FEC3D" w14:textId="77777777" w:rsidR="00E36F7F" w:rsidRPr="00C02C70" w:rsidRDefault="005602B4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I</w:t>
            </w:r>
            <w:r w:rsidR="00E36F7F" w:rsidRPr="00C02C70">
              <w:rPr>
                <w:rFonts w:ascii="Calibri" w:hAnsi="Calibri" w:cs="Calibri"/>
                <w:lang w:eastAsia="en-US"/>
              </w:rPr>
              <w:t>dem</w:t>
            </w:r>
          </w:p>
        </w:tc>
      </w:tr>
      <w:tr w:rsidR="00E36F7F" w:rsidRPr="00C02C70" w14:paraId="3F028708" w14:textId="77777777">
        <w:trPr>
          <w:trHeight w:val="441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420FB23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 n</w:t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4F587D" w14:textId="77777777" w:rsidR="00E36F7F" w:rsidRPr="00C02C70" w:rsidRDefault="005602B4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I</w:t>
            </w:r>
            <w:r w:rsidR="00E36F7F" w:rsidRPr="00C02C70">
              <w:rPr>
                <w:rFonts w:ascii="Calibri" w:hAnsi="Calibri" w:cs="Calibri"/>
                <w:lang w:eastAsia="en-US"/>
              </w:rPr>
              <w:t>dem</w:t>
            </w:r>
          </w:p>
        </w:tc>
      </w:tr>
    </w:tbl>
    <w:p w14:paraId="5F030CA8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Contribu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la </w:t>
      </w:r>
      <w:proofErr w:type="spellStart"/>
      <w:r w:rsidRPr="00C02C70">
        <w:rPr>
          <w:rFonts w:ascii="Calibri" w:hAnsi="Calibri" w:cs="Calibri"/>
          <w:lang w:eastAsia="en-US"/>
        </w:rPr>
        <w:t>co</w:t>
      </w:r>
      <w:proofErr w:type="spellEnd"/>
      <w:r w:rsidRPr="00C02C70">
        <w:rPr>
          <w:rFonts w:ascii="Calibri" w:hAnsi="Calibri" w:cs="Calibri"/>
          <w:lang w:eastAsia="en-US"/>
        </w:rPr>
        <w:t>-finan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area cheltuielilor totale ale proiectului</w:t>
      </w:r>
    </w:p>
    <w:p w14:paraId="13095F34" w14:textId="74DAF26A" w:rsidR="00E36F7F" w:rsidRPr="00C02C70" w:rsidRDefault="00E36F7F" w:rsidP="00807EB1">
      <w:pPr>
        <w:numPr>
          <w:ilvl w:val="2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vor asigura contribu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la </w:t>
      </w:r>
      <w:proofErr w:type="spellStart"/>
      <w:r w:rsidRPr="00C02C70">
        <w:rPr>
          <w:rFonts w:ascii="Calibri" w:hAnsi="Calibri" w:cs="Calibri"/>
          <w:lang w:eastAsia="en-US"/>
        </w:rPr>
        <w:t>co</w:t>
      </w:r>
      <w:proofErr w:type="spellEnd"/>
      <w:r w:rsidRPr="00C02C70">
        <w:rPr>
          <w:rFonts w:ascii="Calibri" w:hAnsi="Calibri" w:cs="Calibri"/>
          <w:lang w:eastAsia="en-US"/>
        </w:rPr>
        <w:t>-finan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area cheltuielilor totale ale proiectului</w:t>
      </w:r>
      <w:r w:rsidR="009E51FF">
        <w:rPr>
          <w:rFonts w:ascii="Calibri" w:hAnsi="Calibri" w:cs="Calibri"/>
          <w:lang w:eastAsia="en-US"/>
        </w:rPr>
        <w:t>,</w:t>
      </w:r>
      <w:r w:rsidRPr="00C02C70">
        <w:rPr>
          <w:rFonts w:ascii="Calibri" w:hAnsi="Calibri" w:cs="Calibri"/>
          <w:lang w:eastAsia="en-US"/>
        </w:rPr>
        <w:t xml:space="preserve"> a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a cum este precizat în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 prezentul acord.</w:t>
      </w:r>
    </w:p>
    <w:tbl>
      <w:tblPr>
        <w:tblW w:w="8045" w:type="dxa"/>
        <w:tblInd w:w="648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551"/>
        <w:gridCol w:w="5494"/>
      </w:tblGrid>
      <w:tr w:rsidR="00E36F7F" w:rsidRPr="00C02C70" w14:paraId="5ACC0805" w14:textId="77777777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995FD05" w14:textId="77777777" w:rsidR="00E36F7F" w:rsidRPr="00C02C70" w:rsidRDefault="00E36F7F" w:rsidP="00EA0AF5">
            <w:pPr>
              <w:tabs>
                <w:tab w:val="left" w:pos="1800"/>
              </w:tabs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>Organiza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ia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ab/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A188C52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>Contribu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ia (unde este cazul)</w:t>
            </w:r>
          </w:p>
        </w:tc>
      </w:tr>
      <w:tr w:rsidR="00E36F7F" w:rsidRPr="00C02C70" w14:paraId="091D1E95" w14:textId="77777777">
        <w:trPr>
          <w:trHeight w:val="1358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05C86AD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Lider de parte</w:t>
            </w:r>
            <w:r w:rsidR="000012E7">
              <w:rPr>
                <w:rFonts w:ascii="Calibri" w:hAnsi="Calibri" w:cs="Calibri"/>
                <w:lang w:eastAsia="en-US"/>
              </w:rPr>
              <w:t>ne</w:t>
            </w:r>
            <w:r w:rsidRPr="00C02C70">
              <w:rPr>
                <w:rFonts w:ascii="Calibri" w:hAnsi="Calibri" w:cs="Calibri"/>
                <w:lang w:eastAsia="en-US"/>
              </w:rPr>
              <w:t>riat (Partener 1)</w:t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8A77309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Valoarea contribu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iei la total cheltuieli eligibile (în lei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 %) </w:t>
            </w:r>
          </w:p>
          <w:p w14:paraId="2AF51875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Valoarea contribu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iei la total  cheltuieli neeligibile (în lei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 %) </w:t>
            </w:r>
          </w:p>
          <w:p w14:paraId="17B80178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Valoarea contribu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iei la valoarea totală a proiectului (în lei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%)</w:t>
            </w:r>
          </w:p>
        </w:tc>
      </w:tr>
      <w:tr w:rsidR="00E36F7F" w:rsidRPr="00C02C70" w14:paraId="2EA3EA09" w14:textId="77777777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D2AE045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2</w:t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EA7C00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</w:p>
        </w:tc>
      </w:tr>
      <w:tr w:rsidR="00E36F7F" w:rsidRPr="00C02C70" w14:paraId="07D73C28" w14:textId="77777777">
        <w:trPr>
          <w:trHeight w:val="47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1563389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n</w:t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03E78F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 xml:space="preserve"> </w:t>
            </w:r>
          </w:p>
        </w:tc>
      </w:tr>
    </w:tbl>
    <w:p w14:paraId="672B90E3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Plă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</w:t>
      </w:r>
    </w:p>
    <w:p w14:paraId="0D6243D0" w14:textId="5D5B8D68" w:rsidR="0092149F" w:rsidRPr="00C02C70" w:rsidRDefault="0092149F" w:rsidP="00EA0AF5">
      <w:pPr>
        <w:spacing w:before="120" w:after="120"/>
        <w:ind w:left="15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Responsabilită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privind derularea fluxurilor financiare se vor realiza în conformitate cu prevederile Ordonan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ei de urgen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ă a Guvernului nr. 133/2021 privind gestionarea financiară a fondurilor europene pentru perioada de programare 2021-2027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ale Normelor metodologice de aplicare a prevederilor Ordonan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ei de urgen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a Guvernului nr. 133/2021 privind gestionarea financiară a fondurilor europene pentru perioada de programare 2021-2027, aprobate prin Hotărârea nr. 829/2022:</w:t>
      </w:r>
    </w:p>
    <w:p w14:paraId="0DD032E5" w14:textId="70072145" w:rsidR="00E36F7F" w:rsidRPr="00C02C70" w:rsidRDefault="00E36F7F" w:rsidP="00EA0AF5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>pentru decontarea cheltuielilor rambursabile fiecare partener va depune la liderul de parteneriat o cerere de rambursare/plată pentru cheltuielile efectuate conform acordului de parte</w:t>
      </w:r>
      <w:r w:rsidR="000012E7">
        <w:rPr>
          <w:rFonts w:ascii="Calibri" w:hAnsi="Calibri" w:cs="Calibri"/>
          <w:bCs/>
          <w:lang w:eastAsia="en-US"/>
        </w:rPr>
        <w:t>ne</w:t>
      </w:r>
      <w:r w:rsidRPr="00C02C70">
        <w:rPr>
          <w:rFonts w:ascii="Calibri" w:hAnsi="Calibri" w:cs="Calibri"/>
          <w:bCs/>
          <w:lang w:eastAsia="en-US"/>
        </w:rPr>
        <w:t xml:space="preserve">riat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toate documentele justificative, inclusiv dosarul achizi</w:t>
      </w:r>
      <w:r w:rsidR="000012E7">
        <w:rPr>
          <w:rFonts w:ascii="Calibri" w:hAnsi="Calibri" w:cs="Calibri"/>
          <w:bCs/>
          <w:lang w:eastAsia="en-US"/>
        </w:rPr>
        <w:t>ț</w:t>
      </w:r>
      <w:r w:rsidR="00AF70D8">
        <w:rPr>
          <w:rFonts w:ascii="Calibri" w:hAnsi="Calibri" w:cs="Calibri"/>
          <w:bCs/>
          <w:lang w:eastAsia="en-US"/>
        </w:rPr>
        <w:t>iilor publice</w:t>
      </w:r>
      <w:r w:rsidRPr="00C02C70">
        <w:rPr>
          <w:rFonts w:ascii="Calibri" w:hAnsi="Calibri" w:cs="Calibri"/>
          <w:bCs/>
          <w:lang w:eastAsia="en-US"/>
        </w:rPr>
        <w:t xml:space="preserve"> derulate de ace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tia;</w:t>
      </w:r>
    </w:p>
    <w:p w14:paraId="073D34BD" w14:textId="0FB7AA29" w:rsidR="00E36F7F" w:rsidRPr="00C02C70" w:rsidRDefault="00E36F7F" w:rsidP="00EA0AF5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>liderul de parteneriat este responsabil cu depunerea cereri</w:t>
      </w:r>
      <w:r w:rsidR="0092149F" w:rsidRPr="00C02C70">
        <w:rPr>
          <w:rFonts w:ascii="Calibri" w:hAnsi="Calibri" w:cs="Calibri"/>
          <w:bCs/>
          <w:lang w:eastAsia="en-US"/>
        </w:rPr>
        <w:t xml:space="preserve">le de rambursare/plată către </w:t>
      </w:r>
      <w:r w:rsidRPr="00C02C70">
        <w:rPr>
          <w:rFonts w:ascii="Calibri" w:hAnsi="Calibri" w:cs="Calibri"/>
          <w:bCs/>
          <w:lang w:eastAsia="en-US"/>
        </w:rPr>
        <w:t>autoritatea de management</w:t>
      </w:r>
      <w:r w:rsidRPr="00C02C70">
        <w:rPr>
          <w:rFonts w:ascii="Calibri" w:hAnsi="Calibri" w:cs="Calibri"/>
          <w:bCs/>
          <w:vertAlign w:val="superscript"/>
          <w:lang w:eastAsia="en-US"/>
        </w:rPr>
        <w:footnoteReference w:id="4"/>
      </w:r>
      <w:r w:rsidRPr="00C02C70">
        <w:rPr>
          <w:rFonts w:ascii="Calibri" w:hAnsi="Calibri" w:cs="Calibri"/>
          <w:bCs/>
          <w:lang w:eastAsia="en-US"/>
        </w:rPr>
        <w:t xml:space="preserve">, iar autoritatea de management virează, după efectuarea verificărilor necesare, valoarea cheltuielilor nerambursabile în conturile liderului de parteneriat/partenerilor care le-au efectuat,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în concordan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ă cu valoarea corespunzătoare 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ii/activită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ilor proprii din proiect, asu</w:t>
      </w:r>
      <w:r w:rsidR="00AF70D8">
        <w:rPr>
          <w:rFonts w:ascii="Calibri" w:hAnsi="Calibri" w:cs="Calibri"/>
          <w:bCs/>
          <w:lang w:eastAsia="en-US"/>
        </w:rPr>
        <w:t xml:space="preserve">mate conform prevederilor art. </w:t>
      </w:r>
      <w:r w:rsidRPr="00C02C70">
        <w:rPr>
          <w:rFonts w:ascii="Calibri" w:hAnsi="Calibri" w:cs="Calibri"/>
          <w:bCs/>
          <w:lang w:eastAsia="en-US"/>
        </w:rPr>
        <w:t xml:space="preserve">3, alin. (1)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 xml:space="preserve">i </w:t>
      </w:r>
      <w:r w:rsidR="00AF70D8">
        <w:rPr>
          <w:rFonts w:ascii="Calibri" w:hAnsi="Calibri" w:cs="Calibri"/>
          <w:bCs/>
          <w:lang w:eastAsia="en-US"/>
        </w:rPr>
        <w:t xml:space="preserve">alin. </w:t>
      </w:r>
      <w:r w:rsidRPr="00C02C70">
        <w:rPr>
          <w:rFonts w:ascii="Calibri" w:hAnsi="Calibri" w:cs="Calibri"/>
          <w:bCs/>
          <w:lang w:eastAsia="en-US"/>
        </w:rPr>
        <w:t>(2) din acordul de parteneriat.</w:t>
      </w:r>
    </w:p>
    <w:p w14:paraId="521CFD51" w14:textId="77777777" w:rsidR="00E36F7F" w:rsidRPr="00C02C70" w:rsidRDefault="00E36F7F" w:rsidP="00EA0AF5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 xml:space="preserve">liderul de parteneriat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partenerii - institu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ii publice î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 xml:space="preserve">i cuprind în bugetul propriu sumele pentru creditele de angajament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creditele bugetare în limita sumei necesare finan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ării valorii corespunzătoare 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ii/activită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ilor proprii din proiect, asumate conform prevederilor acordului de parteneriat, anexă la cererea de finan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are</w:t>
      </w:r>
      <w:r w:rsidRPr="00C02C70">
        <w:rPr>
          <w:rFonts w:ascii="Calibri" w:hAnsi="Calibri" w:cs="Calibri"/>
          <w:bCs/>
          <w:vertAlign w:val="superscript"/>
          <w:lang w:eastAsia="en-US"/>
        </w:rPr>
        <w:footnoteReference w:id="5"/>
      </w:r>
      <w:r w:rsidRPr="00C02C70">
        <w:rPr>
          <w:rFonts w:ascii="Calibri" w:hAnsi="Calibri" w:cs="Calibri"/>
          <w:bCs/>
          <w:lang w:eastAsia="en-US"/>
        </w:rPr>
        <w:t>.</w:t>
      </w:r>
    </w:p>
    <w:p w14:paraId="3D2EF148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Perioada de valabilitate a acordului de parteneriat</w:t>
      </w:r>
    </w:p>
    <w:p w14:paraId="4CEB1D5D" w14:textId="47E3153A" w:rsidR="00E36F7F" w:rsidRDefault="00E36F7F" w:rsidP="004B039D">
      <w:pPr>
        <w:numPr>
          <w:ilvl w:val="2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Perioada de valabilitate a acordului începe la data semnării prezentului Acord</w:t>
      </w:r>
      <w:r w:rsidRPr="00C02C70">
        <w:rPr>
          <w:rFonts w:ascii="Calibri" w:hAnsi="Calibri" w:cs="Calibri"/>
          <w:b/>
          <w:bCs/>
          <w:lang w:eastAsia="en-US"/>
        </w:rPr>
        <w:t xml:space="preserve"> </w:t>
      </w:r>
      <w:r w:rsidR="000012E7">
        <w:rPr>
          <w:rFonts w:ascii="Calibri" w:hAnsi="Calibri" w:cs="Calibri"/>
          <w:lang w:eastAsia="en-US"/>
        </w:rPr>
        <w:t>ș</w:t>
      </w:r>
      <w:r w:rsidR="00137EF3" w:rsidRPr="00C02C70">
        <w:rPr>
          <w:rFonts w:ascii="Calibri" w:hAnsi="Calibri" w:cs="Calibri"/>
          <w:lang w:eastAsia="en-US"/>
        </w:rPr>
        <w:t xml:space="preserve">i încetează la data la care </w:t>
      </w:r>
      <w:r w:rsidRPr="00C02C70">
        <w:rPr>
          <w:rFonts w:ascii="Calibri" w:hAnsi="Calibri" w:cs="Calibri"/>
          <w:lang w:eastAsia="en-US"/>
        </w:rPr>
        <w:t>Contractul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 aferent proiectului î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încetează valabilitatea. Prelungirea perioadei de valabilitate a contractului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 conduce automat la extinderea Perioadei de va</w:t>
      </w:r>
      <w:r w:rsidR="001452D9">
        <w:rPr>
          <w:rFonts w:ascii="Calibri" w:hAnsi="Calibri" w:cs="Calibri"/>
          <w:lang w:eastAsia="en-US"/>
        </w:rPr>
        <w:t>labilitate a prezentului acord.</w:t>
      </w:r>
    </w:p>
    <w:p w14:paraId="72D25A30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Drepturile </w:t>
      </w:r>
      <w:r w:rsidR="000012E7">
        <w:rPr>
          <w:rFonts w:ascii="Calibri" w:hAnsi="Calibri" w:cs="Calibri"/>
          <w:b/>
          <w:bCs/>
          <w:lang w:eastAsia="en-US"/>
        </w:rPr>
        <w:t>ș</w:t>
      </w:r>
      <w:r w:rsidRPr="00C02C70">
        <w:rPr>
          <w:rFonts w:ascii="Calibri" w:hAnsi="Calibri" w:cs="Calibri"/>
          <w:b/>
          <w:bCs/>
          <w:lang w:eastAsia="en-US"/>
        </w:rPr>
        <w:t xml:space="preserve">i </w:t>
      </w:r>
      <w:r w:rsidR="00C02C70"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C02C70" w:rsidRPr="00C02C70">
        <w:rPr>
          <w:rFonts w:ascii="Calibri" w:hAnsi="Calibri" w:cs="Calibri"/>
          <w:b/>
          <w:bCs/>
          <w:lang w:eastAsia="en-US"/>
        </w:rPr>
        <w:t>iile</w:t>
      </w:r>
      <w:r w:rsidRPr="00C02C70">
        <w:rPr>
          <w:rFonts w:ascii="Calibri" w:hAnsi="Calibri" w:cs="Calibri"/>
          <w:b/>
          <w:bCs/>
          <w:lang w:eastAsia="en-US"/>
        </w:rPr>
        <w:t xml:space="preserve"> liderului de parteneriat (Partenerului 1)</w:t>
      </w:r>
    </w:p>
    <w:p w14:paraId="0ADAE8BD" w14:textId="77777777" w:rsidR="00E36F7F" w:rsidRPr="00C02C70" w:rsidRDefault="00E36F7F" w:rsidP="004B039D">
      <w:pPr>
        <w:numPr>
          <w:ilvl w:val="0"/>
          <w:numId w:val="7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Drepturile liderului de parteneriat</w:t>
      </w:r>
    </w:p>
    <w:p w14:paraId="0B1F5389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Liderul de proiect parteneriat are dreptul să solicite celorlal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parteneri furnizarea oricăror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documente legate de proiect, în scopul elaborării rapoartelor de progres, a cererilor de rambursare/plată, sau a verificării respectării normelor în vigoare privind atribuirea contractelor de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ie.</w:t>
      </w:r>
    </w:p>
    <w:p w14:paraId="4BD45D13" w14:textId="77777777" w:rsidR="00E36F7F" w:rsidRPr="00C02C70" w:rsidRDefault="00E36F7F" w:rsidP="004B039D">
      <w:pPr>
        <w:numPr>
          <w:ilvl w:val="0"/>
          <w:numId w:val="7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iile liderului de parteneriat</w:t>
      </w:r>
    </w:p>
    <w:p w14:paraId="2D03857C" w14:textId="77777777" w:rsidR="00E36F7F" w:rsidRPr="00C02C70" w:rsidRDefault="00E36F7F" w:rsidP="004B039D">
      <w:pPr>
        <w:numPr>
          <w:ilvl w:val="1"/>
          <w:numId w:val="6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Liderul de parteneriat (Partener 1) va semna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Contractul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7B24A8E1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 xml:space="preserve">Liderul de parteneriat (Partener 1) va consulta partenerii cu regularitate, îi va informa despre progresul în implementarea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le va furniza copii ale rapoartelor de progres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financiare.</w:t>
      </w:r>
    </w:p>
    <w:p w14:paraId="486FC0D7" w14:textId="6DAAD1C3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Propunerile pentru modificări importante ale proiectului (e.g.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i, parteneri etc.) trebuie să fie convenite cu partenerii înaintea solicitării aprobării de către Autoritatea de managem</w:t>
      </w:r>
      <w:r w:rsidR="00137EF3" w:rsidRPr="00C02C70">
        <w:rPr>
          <w:rFonts w:ascii="Calibri" w:hAnsi="Calibri" w:cs="Calibri"/>
          <w:lang w:eastAsia="en-US"/>
        </w:rPr>
        <w:t>ent</w:t>
      </w:r>
      <w:r w:rsidRPr="00C02C70">
        <w:rPr>
          <w:rFonts w:ascii="Calibri" w:hAnsi="Calibri" w:cs="Calibri"/>
          <w:lang w:eastAsia="en-US"/>
        </w:rPr>
        <w:t>.</w:t>
      </w:r>
    </w:p>
    <w:p w14:paraId="0245D0C0" w14:textId="36386A66" w:rsidR="00E36F7F" w:rsidRPr="00C02C70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 xml:space="preserve">Liderul de parteneriat </w:t>
      </w:r>
      <w:r w:rsidRPr="00C02C70">
        <w:rPr>
          <w:rFonts w:ascii="Calibri" w:hAnsi="Calibri" w:cs="Calibri"/>
          <w:lang w:eastAsia="en-US"/>
        </w:rPr>
        <w:t xml:space="preserve">este responsabil cu transmiterea </w:t>
      </w:r>
      <w:r w:rsidR="00137EF3" w:rsidRPr="00C02C70">
        <w:rPr>
          <w:rFonts w:ascii="Calibri" w:hAnsi="Calibri" w:cs="Calibri"/>
          <w:bCs/>
          <w:lang w:eastAsia="en-US"/>
        </w:rPr>
        <w:t>către A</w:t>
      </w:r>
      <w:r w:rsidRPr="00C02C70">
        <w:rPr>
          <w:rFonts w:ascii="Calibri" w:hAnsi="Calibri" w:cs="Calibri"/>
          <w:bCs/>
          <w:lang w:eastAsia="en-US"/>
        </w:rPr>
        <w:t>utoritatea de management a cererilor de rambursare/plată</w:t>
      </w:r>
      <w:r w:rsidR="00B14A0F">
        <w:rPr>
          <w:rFonts w:ascii="Calibri" w:hAnsi="Calibri" w:cs="Calibri"/>
          <w:bCs/>
          <w:lang w:eastAsia="en-US"/>
        </w:rPr>
        <w:t>/prefinanțare</w:t>
      </w:r>
      <w:r w:rsidRPr="00C02C70">
        <w:rPr>
          <w:rFonts w:ascii="Calibri" w:hAnsi="Calibri" w:cs="Calibri"/>
          <w:bCs/>
          <w:lang w:eastAsia="en-US"/>
        </w:rPr>
        <w:t xml:space="preserve">, împreună cu documentele justificative, rapoartele de progres etc., conform prevederilor contractuale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procedurale.</w:t>
      </w:r>
    </w:p>
    <w:p w14:paraId="4B6604A8" w14:textId="6DF39F6F" w:rsidR="00E36F7F" w:rsidRPr="00C02C70" w:rsidRDefault="00E36F7F" w:rsidP="00EA0AF5">
      <w:pPr>
        <w:numPr>
          <w:ilvl w:val="1"/>
          <w:numId w:val="3"/>
        </w:numPr>
        <w:spacing w:before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Liderul de parteneriat are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îndosarierii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păstrării tuturor documentelor proiectului în original precum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copii ale documentelor partenerilor, inclusiv documentele contabile, privind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cheltuielile eligibile în vederea asigurării unei piste de audit adecvate, în conformitate cu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comunitară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ională. Toate documentele vor fi păstrate până la închiderea oficială a Programului sau până la expirarea perioadei de durabilitate a proiectului, oricare intervine ultima.</w:t>
      </w:r>
    </w:p>
    <w:p w14:paraId="23CD6FA3" w14:textId="3C6AF2DB" w:rsidR="00E36F7F" w:rsidRPr="00C02C70" w:rsidRDefault="000E0988" w:rsidP="00807EB1">
      <w:pPr>
        <w:numPr>
          <w:ilvl w:val="1"/>
          <w:numId w:val="3"/>
        </w:numPr>
        <w:spacing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</w:t>
      </w:r>
      <w:r w:rsidR="00E36F7F" w:rsidRPr="00C02C70">
        <w:rPr>
          <w:rFonts w:ascii="Calibri" w:hAnsi="Calibri" w:cs="Calibri"/>
          <w:lang w:eastAsia="en-US"/>
        </w:rPr>
        <w:t xml:space="preserve"> cazul în care autorită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ile cu competen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e în gestionarea fondurilor europene constată neîndeplinirea sau îndeplinirea par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ială a indicatorilor de rezultat/obiectivelor proiectului, în conformitate cu prevederile art. 6 din OUG nr. 66/2011, în func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ie de gradul de realizare a indicatorilor de rezultat/obiectivelor aferen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 activită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 xml:space="preserve">ilor proprii, liderul de parteneriat </w:t>
      </w:r>
      <w:r w:rsidR="000012E7">
        <w:rPr>
          <w:rFonts w:ascii="Calibri" w:hAnsi="Calibri" w:cs="Calibri"/>
          <w:lang w:eastAsia="en-US"/>
        </w:rPr>
        <w:t>ș</w:t>
      </w:r>
      <w:r w:rsidR="00E36F7F" w:rsidRPr="00C02C70">
        <w:rPr>
          <w:rFonts w:ascii="Calibri" w:hAnsi="Calibri" w:cs="Calibri"/>
          <w:lang w:eastAsia="en-US"/>
        </w:rPr>
        <w:t>i partenerii răspund propor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ional sau în solidar pentru reducerile aplicate din sumele solicitate la rambursare/plată</w:t>
      </w:r>
      <w:r w:rsidR="00D20D24">
        <w:rPr>
          <w:rFonts w:ascii="Calibri" w:hAnsi="Calibri" w:cs="Calibri"/>
          <w:lang w:eastAsia="en-US"/>
        </w:rPr>
        <w:t>/prefinanțare</w:t>
      </w:r>
      <w:r w:rsidR="00E36F7F" w:rsidRPr="00C02C70">
        <w:rPr>
          <w:rFonts w:ascii="Calibri" w:hAnsi="Calibri" w:cs="Calibri"/>
          <w:lang w:eastAsia="en-US"/>
        </w:rPr>
        <w:t>.</w:t>
      </w:r>
    </w:p>
    <w:p w14:paraId="1B407917" w14:textId="4D3E0C6B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lang w:eastAsia="en-US"/>
        </w:rPr>
        <w:t>În cazul unui prejudiciu, liderul de parteneriat răspunde solidar cu partenerul din vina căruia a fost cauzat prejudiciul.</w:t>
      </w:r>
    </w:p>
    <w:p w14:paraId="137215AA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>În cazul rezilierii/revocării contractului/ordinului de finan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 xml:space="preserve">are, liderul de parteneriat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partenerii răspund în solidar pentru restituirea sumelor acordate pentru proiect.</w:t>
      </w:r>
    </w:p>
    <w:p w14:paraId="1AB5D7FA" w14:textId="2A49C5C9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 xml:space="preserve">Liderul de parteneriat este responsabil pentru neregulile identificate în cadrul proiectului aferente cheltuielilor proprii conform notificărilor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titlurilor de crean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ă emise pe numele său de către Autorita</w:t>
      </w:r>
      <w:r w:rsidR="00137EF3" w:rsidRPr="00C02C70">
        <w:rPr>
          <w:rFonts w:ascii="Calibri" w:hAnsi="Calibri" w:cs="Calibri"/>
          <w:bCs/>
          <w:lang w:eastAsia="en-US"/>
        </w:rPr>
        <w:t>tea de management.</w:t>
      </w:r>
    </w:p>
    <w:p w14:paraId="4D2B54A8" w14:textId="77777777" w:rsidR="00C02C70" w:rsidRDefault="00C02C70" w:rsidP="00807EB1">
      <w:pPr>
        <w:spacing w:before="120" w:after="120"/>
        <w:ind w:left="432"/>
        <w:outlineLvl w:val="4"/>
        <w:rPr>
          <w:rFonts w:ascii="Calibri" w:hAnsi="Calibri" w:cs="Calibri"/>
          <w:b/>
          <w:bCs/>
          <w:lang w:eastAsia="en-US"/>
        </w:rPr>
      </w:pPr>
    </w:p>
    <w:p w14:paraId="125B8BC6" w14:textId="77777777" w:rsidR="00E36F7F" w:rsidRPr="00C02C70" w:rsidRDefault="00E36F7F" w:rsidP="00807EB1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Drepturile </w:t>
      </w:r>
      <w:r w:rsidR="000012E7">
        <w:rPr>
          <w:rFonts w:ascii="Calibri" w:hAnsi="Calibri" w:cs="Calibri"/>
          <w:b/>
          <w:bCs/>
          <w:lang w:eastAsia="en-US"/>
        </w:rPr>
        <w:t>ș</w:t>
      </w:r>
      <w:r w:rsidRPr="00C02C70">
        <w:rPr>
          <w:rFonts w:ascii="Calibri" w:hAnsi="Calibri" w:cs="Calibri"/>
          <w:b/>
          <w:bCs/>
          <w:lang w:eastAsia="en-US"/>
        </w:rPr>
        <w:t xml:space="preserve">i </w:t>
      </w:r>
      <w:r w:rsidR="00C02C70"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C02C70" w:rsidRPr="00C02C70">
        <w:rPr>
          <w:rFonts w:ascii="Calibri" w:hAnsi="Calibri" w:cs="Calibri"/>
          <w:b/>
          <w:bCs/>
          <w:lang w:eastAsia="en-US"/>
        </w:rPr>
        <w:t>iile</w:t>
      </w:r>
      <w:r w:rsidRPr="00C02C70">
        <w:rPr>
          <w:rFonts w:ascii="Calibri" w:hAnsi="Calibri" w:cs="Calibri"/>
          <w:b/>
          <w:bCs/>
          <w:lang w:eastAsia="en-US"/>
        </w:rPr>
        <w:t xml:space="preserve"> partenerilor</w:t>
      </w:r>
    </w:p>
    <w:p w14:paraId="5D0DDD21" w14:textId="77777777" w:rsidR="00E36F7F" w:rsidRPr="00C02C70" w:rsidRDefault="00E36F7F" w:rsidP="00807EB1">
      <w:pPr>
        <w:numPr>
          <w:ilvl w:val="0"/>
          <w:numId w:val="8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Drepturile Partenerilor 2, 3, n</w:t>
      </w:r>
    </w:p>
    <w:p w14:paraId="77E92FA6" w14:textId="617DFCFF" w:rsidR="00E36F7F" w:rsidRPr="00C02C70" w:rsidRDefault="00E36F7F" w:rsidP="004B039D">
      <w:pPr>
        <w:numPr>
          <w:ilvl w:val="1"/>
          <w:numId w:val="3"/>
        </w:numPr>
        <w:spacing w:after="120"/>
        <w:ind w:left="153" w:hanging="578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Cheltuielile angajate de Partenerii </w:t>
      </w:r>
      <w:r w:rsidRPr="000E0988">
        <w:rPr>
          <w:rFonts w:ascii="Calibri" w:hAnsi="Calibri" w:cs="Calibri"/>
          <w:i/>
          <w:lang w:eastAsia="en-US"/>
        </w:rPr>
        <w:t>2, 3, n,</w:t>
      </w:r>
      <w:r w:rsidRPr="00C02C70">
        <w:rPr>
          <w:rFonts w:ascii="Calibri" w:hAnsi="Calibri" w:cs="Calibri"/>
          <w:lang w:eastAsia="en-US"/>
        </w:rPr>
        <w:t xml:space="preserve"> sunt eligibile în acela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fel ca cheltuielile angajate de către liderul de parteneriat corespunzător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ii/activită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ilor proprii din proiect. Partenerii au</w:t>
      </w:r>
      <w:r w:rsidR="00FF643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 xml:space="preserve">dreptul, prin transfer de </w:t>
      </w:r>
      <w:r w:rsidR="00FF6430">
        <w:rPr>
          <w:rFonts w:ascii="Calibri" w:hAnsi="Calibri" w:cs="Calibri"/>
          <w:lang w:eastAsia="en-US"/>
        </w:rPr>
        <w:t>la</w:t>
      </w:r>
      <w:r w:rsidRPr="00C02C70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Pr="00C02C70">
        <w:rPr>
          <w:rFonts w:ascii="Calibri" w:hAnsi="Calibri" w:cs="Calibri"/>
          <w:lang w:eastAsia="en-US"/>
        </w:rPr>
        <w:t>, la fondurile ob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inute din procesul de rambursare/plată</w:t>
      </w:r>
      <w:r w:rsidR="00B14A0F">
        <w:rPr>
          <w:rFonts w:ascii="Calibri" w:hAnsi="Calibri" w:cs="Calibri"/>
          <w:lang w:eastAsia="en-US"/>
        </w:rPr>
        <w:t>/prefinanțare</w:t>
      </w:r>
      <w:r w:rsidRPr="00C02C70">
        <w:rPr>
          <w:rFonts w:ascii="Calibri" w:hAnsi="Calibri" w:cs="Calibri"/>
          <w:lang w:eastAsia="en-US"/>
        </w:rPr>
        <w:t xml:space="preserve"> pentru cheltuielile angajate de către ace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tia, care au fost certificate ca eligibile.</w:t>
      </w:r>
    </w:p>
    <w:p w14:paraId="47D5EC63" w14:textId="7381759E" w:rsidR="00E36F7F" w:rsidRPr="00C02C70" w:rsidRDefault="00E36F7F" w:rsidP="004B039D">
      <w:pPr>
        <w:numPr>
          <w:ilvl w:val="1"/>
          <w:numId w:val="3"/>
        </w:numPr>
        <w:spacing w:before="120" w:after="120"/>
        <w:ind w:left="153" w:hanging="578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au dreptul să fie consulta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cu regularitate de către liderul de parteneriat, să fie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 despre progresul în implementarea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să li se furnizeze, de către liderul de</w:t>
      </w:r>
      <w:r w:rsidR="000012E7">
        <w:rPr>
          <w:rFonts w:ascii="Calibri" w:hAnsi="Calibri" w:cs="Calibri"/>
          <w:lang w:eastAsia="en-US"/>
        </w:rPr>
        <w:t xml:space="preserve"> p</w:t>
      </w:r>
      <w:r w:rsidRPr="00C02C70">
        <w:rPr>
          <w:rFonts w:ascii="Calibri" w:hAnsi="Calibri" w:cs="Calibri"/>
          <w:lang w:eastAsia="en-US"/>
        </w:rPr>
        <w:t>arteneriat</w:t>
      </w:r>
      <w:r w:rsidR="002209A7">
        <w:rPr>
          <w:rFonts w:ascii="Calibri" w:hAnsi="Calibri" w:cs="Calibri"/>
          <w:lang w:eastAsia="en-US"/>
        </w:rPr>
        <w:t>,</w:t>
      </w:r>
      <w:r w:rsidRPr="00C02C70">
        <w:rPr>
          <w:rFonts w:ascii="Calibri" w:hAnsi="Calibri" w:cs="Calibri"/>
          <w:lang w:eastAsia="en-US"/>
        </w:rPr>
        <w:t xml:space="preserve"> copii ale rapoartelor de progres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financiare.</w:t>
      </w:r>
    </w:p>
    <w:p w14:paraId="74DA802E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Partenerii au dreptul să fie consulta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i, de către liderul de parteneriat, în privin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 propunerilor pentru modificări importante ale proiectului (e.g.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i, parteneri etc.), înaintea solicitări</w:t>
      </w:r>
      <w:r w:rsidR="00EF0890" w:rsidRPr="00C02C70">
        <w:rPr>
          <w:rFonts w:ascii="Calibri" w:hAnsi="Calibri" w:cs="Calibri"/>
          <w:lang w:eastAsia="en-US"/>
        </w:rPr>
        <w:t>i aprobării de către AM PR</w:t>
      </w:r>
      <w:r w:rsidR="00C5536D">
        <w:rPr>
          <w:rFonts w:ascii="Calibri" w:hAnsi="Calibri" w:cs="Calibri"/>
          <w:lang w:eastAsia="en-US"/>
        </w:rPr>
        <w:t xml:space="preserve"> </w:t>
      </w:r>
      <w:r w:rsidR="00EF0890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Pr="00C02C70">
        <w:rPr>
          <w:rFonts w:ascii="Calibri" w:hAnsi="Calibri" w:cs="Calibri"/>
          <w:lang w:eastAsia="en-US"/>
        </w:rPr>
        <w:t>.</w:t>
      </w:r>
    </w:p>
    <w:p w14:paraId="7D746C54" w14:textId="77777777" w:rsidR="00E36F7F" w:rsidRPr="00C02C70" w:rsidRDefault="00C02C70" w:rsidP="004B039D">
      <w:pPr>
        <w:numPr>
          <w:ilvl w:val="0"/>
          <w:numId w:val="8"/>
        </w:numPr>
        <w:spacing w:before="120" w:after="120"/>
        <w:outlineLvl w:val="5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iile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Partenerilor </w:t>
      </w:r>
      <w:r w:rsidR="00E36F7F" w:rsidRPr="00586F0B">
        <w:rPr>
          <w:rFonts w:ascii="Calibri" w:hAnsi="Calibri" w:cs="Calibri"/>
          <w:b/>
          <w:bCs/>
          <w:i/>
          <w:lang w:eastAsia="en-US"/>
        </w:rPr>
        <w:t>2, 3, n</w:t>
      </w:r>
    </w:p>
    <w:p w14:paraId="766CCA06" w14:textId="77777777" w:rsidR="00E36F7F" w:rsidRPr="00C02C70" w:rsidRDefault="00E36F7F" w:rsidP="004B039D">
      <w:pPr>
        <w:numPr>
          <w:ilvl w:val="1"/>
          <w:numId w:val="6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de a respecta prevederile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iei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comunitare în vigoare în domeniul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iilor publice,</w:t>
      </w:r>
      <w:r w:rsidRPr="00C02C70">
        <w:rPr>
          <w:rFonts w:ascii="Calibri" w:hAnsi="Calibri" w:cs="Calibri"/>
          <w:b/>
          <w:bCs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ajutorului de stat, egalită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 de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anse, dezvoltării durabile, informării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publicită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în implementarea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ilor proprii.</w:t>
      </w:r>
    </w:p>
    <w:p w14:paraId="468F3D98" w14:textId="77777777" w:rsidR="00E36F7F" w:rsidRPr="00C02C70" w:rsidRDefault="00E36F7F" w:rsidP="004B039D">
      <w:pPr>
        <w:numPr>
          <w:ilvl w:val="1"/>
          <w:numId w:val="6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pună la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liderului de parteneriat documenta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de atribuire elaborate în cadrul procedurii de atribuire a contractelor de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 publică, spre verificare.</w:t>
      </w:r>
    </w:p>
    <w:p w14:paraId="003ABBFA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transmită copii conforme cu originalul după documenta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complete de atribuire elaborate în cadrul procedurii de atribuire a contractelor de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 publică, în scopul elaborării cererilor de rambursare.</w:t>
      </w:r>
    </w:p>
    <w:p w14:paraId="3D5220FB" w14:textId="5A6A6DC3" w:rsidR="00D20D24" w:rsidRPr="00D20D24" w:rsidRDefault="00E36F7F" w:rsidP="00D20D24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transmită copii conforme cu originalul după documentele justificative, în scopul elaborării cererilor de rambursare/plată</w:t>
      </w:r>
      <w:r w:rsidR="00D20D24">
        <w:rPr>
          <w:rFonts w:ascii="Calibri" w:hAnsi="Calibri" w:cs="Calibri"/>
          <w:lang w:eastAsia="en-US"/>
        </w:rPr>
        <w:t>/prefinanțare.</w:t>
      </w:r>
    </w:p>
    <w:p w14:paraId="7BA58234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pună la dis</w:t>
      </w:r>
      <w:r w:rsidR="00EF0890" w:rsidRPr="00C02C70">
        <w:rPr>
          <w:rFonts w:ascii="Calibri" w:hAnsi="Calibri" w:cs="Calibri"/>
          <w:lang w:eastAsia="en-US"/>
        </w:rPr>
        <w:t>pozi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 xml:space="preserve">ia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Pr="00C02C70">
        <w:rPr>
          <w:rFonts w:ascii="Calibri" w:hAnsi="Calibri" w:cs="Calibri"/>
          <w:lang w:eastAsia="en-US"/>
        </w:rPr>
        <w:t>, sau oricărui alt organism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ional sau european, abilitat de lege, documentele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i/sau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necesare pentru verificarea modului de utilizare a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ării nerambursabile, la cerere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în termen de maximum 5 (cinci) zile lucrătoare,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să asigure condi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pentru efectuarea verificărilor la fa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 locului.</w:t>
      </w:r>
    </w:p>
    <w:p w14:paraId="17810E29" w14:textId="525A71DA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 vederea efectuării verificărilor prevăzute la alin</w:t>
      </w:r>
      <w:r w:rsidR="00BA78BA">
        <w:rPr>
          <w:rFonts w:ascii="Calibri" w:hAnsi="Calibri" w:cs="Calibri"/>
          <w:lang w:eastAsia="en-US"/>
        </w:rPr>
        <w:t>iatul</w:t>
      </w:r>
      <w:r w:rsidRPr="00C02C70">
        <w:rPr>
          <w:rFonts w:ascii="Calibri" w:hAnsi="Calibri" w:cs="Calibri"/>
          <w:lang w:eastAsia="en-US"/>
        </w:rPr>
        <w:t xml:space="preserve"> anterior, Partenerii au </w:t>
      </w:r>
      <w:r w:rsidR="000012E7" w:rsidRPr="00C02C70">
        <w:rPr>
          <w:rFonts w:ascii="Calibri" w:hAnsi="Calibri" w:cs="Calibri"/>
          <w:lang w:eastAsia="en-US"/>
        </w:rPr>
        <w:t>obliga</w:t>
      </w:r>
      <w:r w:rsidR="000012E7">
        <w:rPr>
          <w:rFonts w:ascii="Calibri" w:hAnsi="Calibri" w:cs="Calibri"/>
          <w:lang w:eastAsia="en-US"/>
        </w:rPr>
        <w:t>ț</w:t>
      </w:r>
      <w:r w:rsidR="000012E7" w:rsidRPr="00C02C70">
        <w:rPr>
          <w:rFonts w:ascii="Calibri" w:hAnsi="Calibri" w:cs="Calibri"/>
          <w:lang w:eastAsia="en-US"/>
        </w:rPr>
        <w:t>ia</w:t>
      </w:r>
      <w:r w:rsidRPr="00C02C70">
        <w:rPr>
          <w:rFonts w:ascii="Calibri" w:hAnsi="Calibri" w:cs="Calibri"/>
          <w:lang w:eastAsia="en-US"/>
        </w:rPr>
        <w:t xml:space="preserve"> să acorde dreptul de acces la locurile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spa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iile unde se implementează Proiectul, inclusiv acces la sistemele informatice care au legătură directă cu proiectul,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să pună la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ie documentele solicitate privind gestiunea tehnică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financiară a Proiectului, atât pe suport hârtie, cât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 format electronic. Documentele trebuie sa fie u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or accesibile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arhivate astfel încât, să permită verificarea lor.</w:t>
      </w:r>
    </w:p>
    <w:p w14:paraId="4D090BBE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furnizeze liderului de parteneriat orice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sau documente privind implementarea proiectului, în scopul elaborării rapoartelor de progres.</w:t>
      </w:r>
    </w:p>
    <w:p w14:paraId="6F14517C" w14:textId="0C87FA31" w:rsidR="00E36F7F" w:rsidRPr="00C02C70" w:rsidRDefault="00BA78BA" w:rsidP="004B039D">
      <w:pPr>
        <w:numPr>
          <w:ilvl w:val="1"/>
          <w:numId w:val="3"/>
        </w:numPr>
        <w:spacing w:before="120" w:after="120"/>
        <w:ind w:left="153" w:hanging="578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</w:t>
      </w:r>
      <w:r w:rsidR="00E36F7F" w:rsidRPr="00C02C70">
        <w:rPr>
          <w:rFonts w:ascii="Calibri" w:hAnsi="Calibri" w:cs="Calibri"/>
          <w:lang w:eastAsia="en-US"/>
        </w:rPr>
        <w:t xml:space="preserve"> cazul în care autorită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ile cu competen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e în gestionarea fondurilor europene constată neîndeplinirea sau îndeplinirea par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ială a indicatorilor de rezultat/obiectivelor proiectului, în conformitate cu prevederile art. 6 din OUG nr. 66/2011, în func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ie de gradul de realizare a indicatorilor de rezultat/obiectivelor aferen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 activită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ilor proprii, partenerii răspund propor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ional sau în solidar pentru reducerile aplicate din sumele s</w:t>
      </w:r>
      <w:r>
        <w:rPr>
          <w:rFonts w:ascii="Calibri" w:hAnsi="Calibri" w:cs="Calibri"/>
          <w:lang w:eastAsia="en-US"/>
        </w:rPr>
        <w:t>olicitate la rambursare/plată</w:t>
      </w:r>
      <w:r w:rsidR="00D20D24">
        <w:rPr>
          <w:rFonts w:ascii="Calibri" w:hAnsi="Calibri" w:cs="Calibri"/>
          <w:lang w:eastAsia="en-US"/>
        </w:rPr>
        <w:t>/prefinanțare</w:t>
      </w:r>
      <w:r>
        <w:rPr>
          <w:rFonts w:ascii="Calibri" w:hAnsi="Calibri" w:cs="Calibri"/>
          <w:lang w:eastAsia="en-US"/>
        </w:rPr>
        <w:t>.</w:t>
      </w:r>
    </w:p>
    <w:p w14:paraId="7986FD9A" w14:textId="02795846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Partenerii </w:t>
      </w:r>
      <w:r w:rsidR="00EF0890" w:rsidRPr="00C02C70">
        <w:rPr>
          <w:rFonts w:ascii="Calibri" w:hAnsi="Calibri" w:cs="Calibri"/>
          <w:lang w:eastAsia="en-US"/>
        </w:rPr>
        <w:t>au obliga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 xml:space="preserve">ia de a restitui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="00BA78BA">
        <w:rPr>
          <w:rFonts w:ascii="Calibri" w:hAnsi="Calibri" w:cs="Calibri"/>
          <w:lang w:eastAsia="en-US"/>
        </w:rPr>
        <w:t>, orice</w:t>
      </w:r>
      <w:r w:rsidRPr="00C02C70">
        <w:rPr>
          <w:rFonts w:ascii="Calibri" w:hAnsi="Calibri" w:cs="Calibri"/>
          <w:lang w:eastAsia="en-US"/>
        </w:rPr>
        <w:t xml:space="preserve"> sumă ce constituie plată nedatorată/sume necuvenite plătite în cadrul prezentului contract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are, în termen de 5 zile</w:t>
      </w:r>
      <w:r w:rsidR="00BA78BA">
        <w:rPr>
          <w:rFonts w:ascii="Calibri" w:hAnsi="Calibri" w:cs="Calibri"/>
          <w:lang w:eastAsia="en-US"/>
        </w:rPr>
        <w:t xml:space="preserve"> lucrătoare de la data primirii</w:t>
      </w:r>
      <w:r w:rsidRPr="00C02C70">
        <w:rPr>
          <w:rFonts w:ascii="Calibri" w:hAnsi="Calibri" w:cs="Calibri"/>
          <w:lang w:eastAsia="en-US"/>
        </w:rPr>
        <w:t xml:space="preserve"> notificării.</w:t>
      </w:r>
    </w:p>
    <w:p w14:paraId="4ABBEB04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 să 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ină o eviden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contabilă distinctă a Proiectului, utilizând conturi analitice dedicate pentru reflectarea tuturor opera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iunilor referitoare la implementarea Proiectului, în conformitate cu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legale.</w:t>
      </w:r>
    </w:p>
    <w:p w14:paraId="2633CBDA" w14:textId="1575BB3B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pună la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aud</w:t>
      </w:r>
      <w:r w:rsidR="00BA78BA">
        <w:rPr>
          <w:rFonts w:ascii="Calibri" w:hAnsi="Calibri" w:cs="Calibri"/>
          <w:lang w:eastAsia="en-US"/>
        </w:rPr>
        <w:t>itorului financiar independent ș</w:t>
      </w:r>
      <w:r w:rsidRPr="00C02C70">
        <w:rPr>
          <w:rFonts w:ascii="Calibri" w:hAnsi="Calibri" w:cs="Calibri"/>
          <w:lang w:eastAsia="en-US"/>
        </w:rPr>
        <w:t>i autorizat în condi</w:t>
      </w:r>
      <w:r w:rsidR="000012E7">
        <w:rPr>
          <w:rFonts w:ascii="Calibri" w:hAnsi="Calibri" w:cs="Calibri"/>
          <w:lang w:eastAsia="en-US"/>
        </w:rPr>
        <w:t>ț</w:t>
      </w:r>
      <w:r w:rsidR="00BA78BA">
        <w:rPr>
          <w:rFonts w:ascii="Calibri" w:hAnsi="Calibri" w:cs="Calibri"/>
          <w:lang w:eastAsia="en-US"/>
        </w:rPr>
        <w:t>iile legii toate documentele ș</w:t>
      </w:r>
      <w:r w:rsidRPr="00C02C70">
        <w:rPr>
          <w:rFonts w:ascii="Calibri" w:hAnsi="Calibri" w:cs="Calibri"/>
          <w:lang w:eastAsia="en-US"/>
        </w:rPr>
        <w:t>i/sau informa</w:t>
      </w:r>
      <w:r w:rsidR="000012E7">
        <w:rPr>
          <w:rFonts w:ascii="Calibri" w:hAnsi="Calibri" w:cs="Calibri"/>
          <w:lang w:eastAsia="en-US"/>
        </w:rPr>
        <w:t>ț</w:t>
      </w:r>
      <w:r w:rsidR="00BA78BA">
        <w:rPr>
          <w:rFonts w:ascii="Calibri" w:hAnsi="Calibri" w:cs="Calibri"/>
          <w:lang w:eastAsia="en-US"/>
        </w:rPr>
        <w:t>iile solicitate ș</w:t>
      </w:r>
      <w:r w:rsidRPr="00C02C70">
        <w:rPr>
          <w:rFonts w:ascii="Calibri" w:hAnsi="Calibri" w:cs="Calibri"/>
          <w:lang w:eastAsia="en-US"/>
        </w:rPr>
        <w:t>i să asigure toate condi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pentru verificarea cheltuielilor de către acesta.</w:t>
      </w:r>
    </w:p>
    <w:p w14:paraId="2C20240B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Să păstreze toate documentele originale, inclusiv documentele contabile, privind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cheltuielile eligibile în vederea asigurării unei piste de audit adecvate, în conformitate cu regulamentele comunitare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ionale. Toate documentele vor fi păstrate cel pu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 5 (cinci) ani după expirarea perioadei de valabilitate a contractului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68137629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 cazul unui prejudiciu, partenerul din vina căruia a fost cauzat prejudiciul răspunde solidar cu liderul de proiect.</w:t>
      </w:r>
    </w:p>
    <w:p w14:paraId="4DA8FDA0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Pentru neregulile identificate în cadrul proiectului, notificările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titlurile de crean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se emit pe numele liderului de parteneriat/partenerului care a efectuat cheltuielile afectate de nereguli, conform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iei în vigoare.</w:t>
      </w:r>
    </w:p>
    <w:p w14:paraId="6716D131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pe numele cărora a fost emis titlul de crean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restituirii sumelor cuprinse în acestea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asigurarea din resurse proprii a contravalorii acestora.</w:t>
      </w:r>
    </w:p>
    <w:p w14:paraId="71643E7B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 cazul rezilierii/revocării contractului/ordinului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are, liderul de parteneriat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partenerii răspund în solidar pentru restituirea sumelor acordate pentru proiect.</w:t>
      </w:r>
    </w:p>
    <w:p w14:paraId="2DBDF44A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Partenerul este 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inut de respectarea de către liderul de parteneriat a termenului de restituire men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ionat în decizia de reziliere a sumelor solicitate de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entru.</w:t>
      </w:r>
    </w:p>
    <w:p w14:paraId="6B517B3E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</w:p>
    <w:p w14:paraId="0A1BE605" w14:textId="77777777" w:rsidR="00E36F7F" w:rsidRPr="00C02C70" w:rsidRDefault="00EF0890" w:rsidP="00EA0AF5">
      <w:pPr>
        <w:spacing w:before="120" w:after="120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7</w:t>
      </w:r>
      <w:r w:rsidR="00E36F7F" w:rsidRPr="00C02C70">
        <w:rPr>
          <w:rFonts w:ascii="Calibri" w:hAnsi="Calibri" w:cs="Calibri"/>
          <w:b/>
          <w:bCs/>
          <w:lang w:eastAsia="en-US"/>
        </w:rPr>
        <w:t>. Achizi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ii </w:t>
      </w:r>
    </w:p>
    <w:p w14:paraId="6B53F334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(1) </w:t>
      </w:r>
      <w:r w:rsidRPr="00C02C70">
        <w:rPr>
          <w:rFonts w:ascii="Calibri" w:hAnsi="Calibri" w:cs="Calibri"/>
          <w:lang w:eastAsia="en-US"/>
        </w:rPr>
        <w:tab/>
        <w:t>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în cadrul proiectului vor fi făcute membrii parteneriatului, cu respectarea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iei în vigoare, a condi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iilor din contractul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a </w:t>
      </w:r>
      <w:r w:rsidR="00EF0890" w:rsidRPr="00C02C70">
        <w:rPr>
          <w:rFonts w:ascii="Calibri" w:hAnsi="Calibri" w:cs="Calibri"/>
          <w:lang w:eastAsia="en-US"/>
        </w:rPr>
        <w:t>instruc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 xml:space="preserve">iunilor emise de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 xml:space="preserve">entru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i/sau alte organisme abilitate.</w:t>
      </w:r>
    </w:p>
    <w:p w14:paraId="0EA6043C" w14:textId="77777777" w:rsidR="0002300C" w:rsidRDefault="0002300C" w:rsidP="004B039D">
      <w:pPr>
        <w:spacing w:before="120" w:after="120"/>
        <w:ind w:left="432" w:hanging="432"/>
        <w:outlineLvl w:val="4"/>
        <w:rPr>
          <w:rFonts w:ascii="Calibri" w:hAnsi="Calibri" w:cs="Calibri"/>
          <w:b/>
          <w:bCs/>
          <w:lang w:eastAsia="en-US"/>
        </w:rPr>
      </w:pPr>
    </w:p>
    <w:p w14:paraId="11FD2C78" w14:textId="77777777" w:rsidR="00E36F7F" w:rsidRPr="00C02C70" w:rsidRDefault="00EF0890" w:rsidP="004B039D">
      <w:pPr>
        <w:spacing w:before="120" w:after="120"/>
        <w:ind w:left="432" w:hanging="432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8</w:t>
      </w:r>
      <w:r w:rsidR="00E36F7F" w:rsidRPr="00C02C70">
        <w:rPr>
          <w:rFonts w:ascii="Calibri" w:hAnsi="Calibri" w:cs="Calibri"/>
          <w:b/>
          <w:bCs/>
          <w:lang w:eastAsia="en-US"/>
        </w:rPr>
        <w:t>. Proprietatea</w:t>
      </w:r>
    </w:p>
    <w:p w14:paraId="389FB3B0" w14:textId="4375E4D2" w:rsidR="00E36F7F" w:rsidRPr="00C02C70" w:rsidRDefault="00E36F7F" w:rsidP="004B039D">
      <w:pPr>
        <w:numPr>
          <w:ilvl w:val="1"/>
          <w:numId w:val="11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să men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ină proprietatea </w:t>
      </w:r>
      <w:r w:rsidR="00213FC5">
        <w:rPr>
          <w:rFonts w:ascii="Calibri" w:hAnsi="Calibri" w:cs="Calibri"/>
          <w:lang w:eastAsia="en-US"/>
        </w:rPr>
        <w:t>activelor</w:t>
      </w:r>
      <w:r w:rsidRPr="00C02C70">
        <w:rPr>
          <w:rFonts w:ascii="Calibri" w:hAnsi="Calibri" w:cs="Calibri"/>
          <w:lang w:eastAsia="en-US"/>
        </w:rPr>
        <w:t xml:space="preserve">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ionate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natura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pentru care s-a acordat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are, pe o perioadă de cel pu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 5 ani</w:t>
      </w:r>
      <w:r w:rsidR="008A7881">
        <w:rPr>
          <w:rFonts w:ascii="Calibri" w:hAnsi="Calibri" w:cs="Calibri"/>
          <w:lang w:eastAsia="en-US"/>
        </w:rPr>
        <w:t xml:space="preserve"> (3 ani în cazul IMM-urilor)</w:t>
      </w:r>
      <w:r w:rsidRPr="00C02C70">
        <w:rPr>
          <w:rFonts w:ascii="Calibri" w:hAnsi="Calibri" w:cs="Calibri"/>
          <w:lang w:eastAsia="en-US"/>
        </w:rPr>
        <w:t xml:space="preserve"> de la data efectuării plă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 finale/ de dare în exploatare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să asigure exploatarea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între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inerea în această perioadă.</w:t>
      </w:r>
    </w:p>
    <w:p w14:paraId="61BD3456" w14:textId="4B98FCA3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Înainte de sfâr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itul proiectului,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ile/partenerii vor conveni asupra modului de acordare a dreptului de utilizare a echipamentelor, bunurilor</w:t>
      </w:r>
      <w:r w:rsidR="00782629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 xml:space="preserve">etc. ce au </w:t>
      </w:r>
      <w:r w:rsidR="000012E7" w:rsidRPr="00C02C70">
        <w:rPr>
          <w:rFonts w:ascii="Calibri" w:hAnsi="Calibri" w:cs="Calibri"/>
          <w:lang w:eastAsia="en-US"/>
        </w:rPr>
        <w:t>făcut</w:t>
      </w:r>
      <w:r w:rsidRPr="00C02C70">
        <w:rPr>
          <w:rFonts w:ascii="Calibri" w:hAnsi="Calibri" w:cs="Calibri"/>
          <w:lang w:eastAsia="en-US"/>
        </w:rPr>
        <w:t xml:space="preserve"> obiectul</w:t>
      </w:r>
      <w:r w:rsidR="000012E7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proiectului. Copii ale titlurilor de transfer vor fi ata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ate raportului final</w:t>
      </w:r>
      <w:r w:rsidR="000012E7">
        <w:rPr>
          <w:rFonts w:ascii="Calibri" w:hAnsi="Calibri" w:cs="Calibri"/>
          <w:lang w:eastAsia="en-US"/>
        </w:rPr>
        <w:t xml:space="preserve">. </w:t>
      </w:r>
      <w:r w:rsidRPr="00C02C70">
        <w:rPr>
          <w:rFonts w:ascii="Calibri" w:hAnsi="Calibri" w:cs="Calibri"/>
          <w:lang w:eastAsia="en-US"/>
        </w:rPr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de a asigura func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ionarea tuturor bunurilor, echipamentelor</w:t>
      </w:r>
      <w:r w:rsidR="006577A4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ce au f</w:t>
      </w:r>
      <w:r w:rsidR="000012E7">
        <w:rPr>
          <w:rFonts w:ascii="Calibri" w:hAnsi="Calibri" w:cs="Calibri"/>
          <w:lang w:eastAsia="en-US"/>
        </w:rPr>
        <w:t>ă</w:t>
      </w:r>
      <w:r w:rsidRPr="00C02C70">
        <w:rPr>
          <w:rFonts w:ascii="Calibri" w:hAnsi="Calibri" w:cs="Calibri"/>
          <w:lang w:eastAsia="en-US"/>
        </w:rPr>
        <w:t>cut obiectul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ărilor nerambursabile, la locul de desfă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urare a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exclusiv în scopul pentru care au fost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ionate.</w:t>
      </w:r>
      <w:r w:rsidR="000012E7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să folosească conform scopului destinat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să nu vândă sau să înstrăineze, sub orice formă </w:t>
      </w:r>
      <w:r w:rsidR="00213FC5">
        <w:rPr>
          <w:rFonts w:ascii="Calibri" w:hAnsi="Calibri" w:cs="Calibri"/>
          <w:lang w:eastAsia="en-US"/>
        </w:rPr>
        <w:t>activele</w:t>
      </w:r>
      <w:r w:rsidRPr="00C02C70">
        <w:rPr>
          <w:rFonts w:ascii="Calibri" w:hAnsi="Calibri" w:cs="Calibri"/>
          <w:lang w:eastAsia="en-US"/>
        </w:rPr>
        <w:t xml:space="preserve">, fie ele </w:t>
      </w:r>
      <w:r w:rsidR="00213FC5">
        <w:rPr>
          <w:rFonts w:ascii="Calibri" w:hAnsi="Calibri" w:cs="Calibri"/>
          <w:lang w:eastAsia="en-US"/>
        </w:rPr>
        <w:t>corporale sau necorporale,</w:t>
      </w:r>
      <w:r w:rsidR="00EF0890" w:rsidRPr="00C02C70">
        <w:rPr>
          <w:rFonts w:ascii="Calibri" w:hAnsi="Calibri" w:cs="Calibri"/>
          <w:lang w:eastAsia="en-US"/>
        </w:rPr>
        <w:t xml:space="preserve"> finan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>ate prin PR</w:t>
      </w:r>
      <w:r w:rsidR="00C5536D">
        <w:rPr>
          <w:rFonts w:ascii="Calibri" w:hAnsi="Calibri" w:cs="Calibri"/>
          <w:lang w:eastAsia="en-US"/>
        </w:rPr>
        <w:t xml:space="preserve"> Centru</w:t>
      </w:r>
      <w:r w:rsidR="00EF0890" w:rsidRPr="00C02C70">
        <w:rPr>
          <w:rFonts w:ascii="Calibri" w:hAnsi="Calibri" w:cs="Calibri"/>
          <w:lang w:eastAsia="en-US"/>
        </w:rPr>
        <w:t xml:space="preserve"> 2021-2027</w:t>
      </w:r>
      <w:r w:rsidRPr="00C02C70">
        <w:rPr>
          <w:rFonts w:ascii="Calibri" w:hAnsi="Calibri" w:cs="Calibri"/>
          <w:lang w:eastAsia="en-US"/>
        </w:rPr>
        <w:t xml:space="preserve">, pe o perioadă de 5 ani </w:t>
      </w:r>
      <w:r w:rsidR="008A7881">
        <w:rPr>
          <w:rFonts w:ascii="Calibri" w:hAnsi="Calibri" w:cs="Calibri"/>
          <w:lang w:eastAsia="en-US"/>
        </w:rPr>
        <w:t xml:space="preserve">(3 ani în cazul IMM-urilor) </w:t>
      </w:r>
      <w:r w:rsidRPr="00C02C70">
        <w:rPr>
          <w:rFonts w:ascii="Calibri" w:hAnsi="Calibri" w:cs="Calibri"/>
          <w:lang w:eastAsia="en-US"/>
        </w:rPr>
        <w:t>de la de la efectuarea plă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finale. De asemenea,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respectării prevederilor contractului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 cu privire la ipotecarea bunurilor în scopul realizării proiectului.</w:t>
      </w:r>
    </w:p>
    <w:p w14:paraId="328DB96F" w14:textId="77777777" w:rsidR="0002300C" w:rsidRDefault="0002300C" w:rsidP="00EA0AF5">
      <w:pPr>
        <w:spacing w:before="120" w:after="120"/>
        <w:rPr>
          <w:rFonts w:ascii="Calibri" w:hAnsi="Calibri" w:cs="Calibri"/>
          <w:b/>
          <w:lang w:eastAsia="en-US"/>
        </w:rPr>
      </w:pPr>
    </w:p>
    <w:p w14:paraId="6A39000B" w14:textId="77777777" w:rsidR="008A7881" w:rsidRDefault="008A7881" w:rsidP="00EA0AF5">
      <w:pPr>
        <w:spacing w:before="120" w:after="120"/>
        <w:rPr>
          <w:rFonts w:ascii="Calibri" w:hAnsi="Calibri" w:cs="Calibri"/>
          <w:b/>
          <w:lang w:eastAsia="en-US"/>
        </w:rPr>
      </w:pPr>
    </w:p>
    <w:p w14:paraId="144792A2" w14:textId="77777777" w:rsidR="008A7881" w:rsidRDefault="008A7881" w:rsidP="00EA0AF5">
      <w:pPr>
        <w:spacing w:before="120" w:after="120"/>
        <w:rPr>
          <w:rFonts w:ascii="Calibri" w:hAnsi="Calibri" w:cs="Calibri"/>
          <w:b/>
          <w:lang w:eastAsia="en-US"/>
        </w:rPr>
      </w:pPr>
    </w:p>
    <w:p w14:paraId="020FAA46" w14:textId="77777777" w:rsidR="00E36F7F" w:rsidRPr="00C02C70" w:rsidRDefault="00EF0890" w:rsidP="00EA0AF5">
      <w:pPr>
        <w:spacing w:before="120" w:after="120"/>
        <w:rPr>
          <w:rFonts w:ascii="Calibri" w:hAnsi="Calibri" w:cs="Calibri"/>
          <w:b/>
          <w:lang w:eastAsia="en-US"/>
        </w:rPr>
      </w:pPr>
      <w:r w:rsidRPr="00C02C70">
        <w:rPr>
          <w:rFonts w:ascii="Calibri" w:hAnsi="Calibri" w:cs="Calibri"/>
          <w:b/>
          <w:lang w:eastAsia="en-US"/>
        </w:rPr>
        <w:lastRenderedPageBreak/>
        <w:t>Art. 9</w:t>
      </w:r>
      <w:r w:rsidR="00E36F7F" w:rsidRPr="00C02C70">
        <w:rPr>
          <w:rFonts w:ascii="Calibri" w:hAnsi="Calibri" w:cs="Calibri"/>
          <w:b/>
          <w:lang w:eastAsia="en-US"/>
        </w:rPr>
        <w:t>. Confiden</w:t>
      </w:r>
      <w:r w:rsidR="000012E7">
        <w:rPr>
          <w:rFonts w:ascii="Calibri" w:hAnsi="Calibri" w:cs="Calibri"/>
          <w:b/>
          <w:lang w:eastAsia="en-US"/>
        </w:rPr>
        <w:t>ț</w:t>
      </w:r>
      <w:r w:rsidR="00E36F7F" w:rsidRPr="00C02C70">
        <w:rPr>
          <w:rFonts w:ascii="Calibri" w:hAnsi="Calibri" w:cs="Calibri"/>
          <w:b/>
          <w:lang w:eastAsia="en-US"/>
        </w:rPr>
        <w:t>ialitate</w:t>
      </w:r>
    </w:p>
    <w:p w14:paraId="2E03F5D4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(1)</w:t>
      </w:r>
      <w:r w:rsidRPr="00C02C70">
        <w:rPr>
          <w:rFonts w:ascii="Calibri" w:hAnsi="Calibri" w:cs="Calibri"/>
          <w:lang w:eastAsia="en-US"/>
        </w:rPr>
        <w:tab/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semnatare ale prezentului acord convin să păstreze în strictă confiden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ialitate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iile primite în cadrul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pe parcursul implementării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sunt de acord să prevină orice utilizare sau divulgare neautorizată a unor astfel de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ii.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în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eleg să utilizeze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confiden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iale doar în scopul de a-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îndeplini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din prezentul Acord de Parteneriat.</w:t>
      </w:r>
    </w:p>
    <w:p w14:paraId="68FA9AE9" w14:textId="77777777" w:rsidR="0002300C" w:rsidRDefault="0002300C" w:rsidP="00EA0AF5">
      <w:pPr>
        <w:spacing w:before="120" w:after="120"/>
        <w:rPr>
          <w:rFonts w:ascii="Calibri" w:hAnsi="Calibri" w:cs="Calibri"/>
          <w:b/>
          <w:bCs/>
          <w:lang w:eastAsia="en-US"/>
        </w:rPr>
      </w:pPr>
    </w:p>
    <w:p w14:paraId="7115C5C4" w14:textId="77777777" w:rsidR="00E36F7F" w:rsidRPr="00C02C70" w:rsidRDefault="00EF0890" w:rsidP="00EA0AF5">
      <w:pPr>
        <w:spacing w:before="120" w:after="120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10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Legea aplicabilă</w:t>
      </w:r>
    </w:p>
    <w:p w14:paraId="6B50EA55" w14:textId="77777777" w:rsidR="00E36F7F" w:rsidRPr="00C02C70" w:rsidRDefault="00E36F7F" w:rsidP="00EA0AF5">
      <w:pPr>
        <w:numPr>
          <w:ilvl w:val="1"/>
          <w:numId w:val="9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Prezentului Acord i se va aplica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va fi interpretat în conformitate cu legea română.</w:t>
      </w:r>
    </w:p>
    <w:p w14:paraId="1A3AC215" w14:textId="77777777" w:rsidR="00E36F7F" w:rsidRPr="00C02C70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Pe durata prezentului Acord,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vor avea dreptul să convină în scris asupra modificării anumitor clauze, prin act adi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ional. Orice modificare a prezentului acord va fi valabilă numai atunci când este convenită de toate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ile. </w:t>
      </w:r>
    </w:p>
    <w:p w14:paraId="5B345534" w14:textId="77777777" w:rsidR="00E36F7F" w:rsidRPr="00C02C70" w:rsidRDefault="00EF0890" w:rsidP="00EA0AF5">
      <w:pPr>
        <w:spacing w:before="120" w:after="120"/>
        <w:jc w:val="both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11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</w:t>
      </w:r>
      <w:r w:rsidR="00C02C70" w:rsidRPr="00C02C70">
        <w:rPr>
          <w:rFonts w:ascii="Calibri" w:hAnsi="Calibri" w:cs="Calibri"/>
          <w:b/>
          <w:bCs/>
          <w:lang w:eastAsia="en-US"/>
        </w:rPr>
        <w:t>Dispozi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C02C70" w:rsidRPr="00C02C70">
        <w:rPr>
          <w:rFonts w:ascii="Calibri" w:hAnsi="Calibri" w:cs="Calibri"/>
          <w:b/>
          <w:bCs/>
          <w:lang w:eastAsia="en-US"/>
        </w:rPr>
        <w:t>ii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finale</w:t>
      </w:r>
    </w:p>
    <w:p w14:paraId="01B580DD" w14:textId="77777777" w:rsidR="00E36F7F" w:rsidRPr="00C02C70" w:rsidRDefault="00E36F7F" w:rsidP="00EA0AF5">
      <w:pPr>
        <w:numPr>
          <w:ilvl w:val="1"/>
          <w:numId w:val="10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Toate posibilele dispute rezultate din prezentul acord sau în legătură cu el, pe care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nu le pot solu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 pe cale amiabilă, vor fi solu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ionate de instan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ele competente.</w:t>
      </w:r>
    </w:p>
    <w:p w14:paraId="2B1D5103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</w:p>
    <w:p w14:paraId="1EB9B8CF" w14:textId="1EA68299" w:rsidR="00E36F7F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Întocmit în </w:t>
      </w:r>
      <w:r w:rsidR="000012E7">
        <w:rPr>
          <w:rFonts w:ascii="Calibri" w:hAnsi="Calibri" w:cs="Calibri"/>
          <w:lang w:eastAsia="en-US"/>
        </w:rPr>
        <w:t>(</w:t>
      </w:r>
      <w:r w:rsidRPr="00C02C70">
        <w:rPr>
          <w:rFonts w:ascii="Calibri" w:hAnsi="Calibri" w:cs="Calibri"/>
          <w:i/>
          <w:iCs/>
          <w:shd w:val="clear" w:color="auto" w:fill="E0E0E0"/>
          <w:lang w:eastAsia="sk-SK"/>
        </w:rPr>
        <w:t>număr de exemplare</w:t>
      </w:r>
      <w:r w:rsidR="000012E7">
        <w:rPr>
          <w:rFonts w:ascii="Calibri" w:hAnsi="Calibri" w:cs="Calibri"/>
          <w:i/>
          <w:iCs/>
          <w:shd w:val="clear" w:color="auto" w:fill="E0E0E0"/>
          <w:lang w:eastAsia="sk-SK"/>
        </w:rPr>
        <w:t>)</w:t>
      </w:r>
      <w:r w:rsidRPr="00C02C70">
        <w:rPr>
          <w:rFonts w:ascii="Calibri" w:hAnsi="Calibri" w:cs="Calibri"/>
          <w:lang w:eastAsia="en-US"/>
        </w:rPr>
        <w:t xml:space="preserve"> exemplare, în limba română, câte unul pentru fiecare parte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un original pentru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74ECD7E8" w14:textId="77777777" w:rsidR="00633157" w:rsidRPr="00C02C70" w:rsidRDefault="00633157" w:rsidP="00EA0AF5">
      <w:pPr>
        <w:spacing w:before="120" w:after="120"/>
        <w:rPr>
          <w:rFonts w:ascii="Calibri" w:hAnsi="Calibri" w:cs="Calibri"/>
          <w:lang w:eastAsia="en-US"/>
        </w:rPr>
      </w:pPr>
    </w:p>
    <w:p w14:paraId="55F3AA13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Semnături</w:t>
      </w:r>
    </w:p>
    <w:p w14:paraId="7FD082AD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</w:p>
    <w:tbl>
      <w:tblPr>
        <w:tblW w:w="0" w:type="auto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725"/>
        <w:gridCol w:w="4846"/>
        <w:gridCol w:w="1437"/>
        <w:gridCol w:w="1545"/>
      </w:tblGrid>
      <w:tr w:rsidR="00E36F7F" w:rsidRPr="00C02C70" w14:paraId="66CA9764" w14:textId="77777777">
        <w:tc>
          <w:tcPr>
            <w:tcW w:w="17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D3216A3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Lider de parteneriat (Partener 1)</w:t>
            </w:r>
          </w:p>
        </w:tc>
        <w:tc>
          <w:tcPr>
            <w:tcW w:w="4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59B6BB9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Numele, prenumele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func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ia reprezentantului legal al organiza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iei/institu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680391A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01B6A51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Data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locul semnării</w:t>
            </w:r>
          </w:p>
        </w:tc>
      </w:tr>
      <w:tr w:rsidR="00E36F7F" w:rsidRPr="00C02C70" w14:paraId="17C2B634" w14:textId="77777777">
        <w:tc>
          <w:tcPr>
            <w:tcW w:w="17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51EBBD0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2</w:t>
            </w:r>
          </w:p>
        </w:tc>
        <w:tc>
          <w:tcPr>
            <w:tcW w:w="4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717BDEF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Numele, prenumele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func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ia reprezentantului legal al organiza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iei/institu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4DE231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8F5C63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Data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locul semnării</w:t>
            </w:r>
          </w:p>
        </w:tc>
      </w:tr>
      <w:tr w:rsidR="00E36F7F" w:rsidRPr="00C02C70" w14:paraId="5B50CA2E" w14:textId="77777777">
        <w:tc>
          <w:tcPr>
            <w:tcW w:w="17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D4AA88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n</w:t>
            </w:r>
          </w:p>
        </w:tc>
        <w:tc>
          <w:tcPr>
            <w:tcW w:w="4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09EDB61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Numele, prenumele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func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ia reprezentantului legal al organiza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iei/institu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952E603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C4EEFC2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Data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locul semnării</w:t>
            </w:r>
          </w:p>
        </w:tc>
      </w:tr>
    </w:tbl>
    <w:p w14:paraId="45692558" w14:textId="77777777" w:rsidR="0009018B" w:rsidRPr="00C02C70" w:rsidRDefault="0009018B" w:rsidP="00EA0AF5">
      <w:pPr>
        <w:rPr>
          <w:rFonts w:ascii="Calibri" w:hAnsi="Calibri" w:cs="Calibri"/>
          <w:lang w:val="en-US"/>
        </w:rPr>
      </w:pPr>
    </w:p>
    <w:sectPr w:rsidR="0009018B" w:rsidRPr="00C02C70" w:rsidSect="005F7B9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06" w:bottom="1843" w:left="1247" w:header="936" w:footer="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7201A" w14:textId="77777777" w:rsidR="001A5C0C" w:rsidRDefault="001A5C0C">
      <w:r>
        <w:separator/>
      </w:r>
    </w:p>
  </w:endnote>
  <w:endnote w:type="continuationSeparator" w:id="0">
    <w:p w14:paraId="0C43EB25" w14:textId="77777777" w:rsidR="001A5C0C" w:rsidRDefault="001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2B3BB9" w14:paraId="4773B292" w14:textId="77777777">
      <w:trPr>
        <w:cantSplit/>
        <w:trHeight w:hRule="exact" w:val="340"/>
        <w:hidden/>
      </w:trPr>
      <w:tc>
        <w:tcPr>
          <w:tcW w:w="9210" w:type="dxa"/>
        </w:tcPr>
        <w:p w14:paraId="2E1A7127" w14:textId="77777777" w:rsidR="002B3BB9" w:rsidRDefault="002B3BB9">
          <w:pPr>
            <w:pStyle w:val="Subsol"/>
            <w:rPr>
              <w:vanish/>
              <w:sz w:val="20"/>
            </w:rPr>
          </w:pPr>
        </w:p>
      </w:tc>
    </w:tr>
  </w:tbl>
  <w:p w14:paraId="3C9656DE" w14:textId="77777777" w:rsidR="00F12E7F" w:rsidRDefault="007C35CA" w:rsidP="00F12E7F">
    <w:pPr>
      <w:pStyle w:val="Subsol"/>
    </w:pPr>
    <w:r>
      <w:rPr>
        <w:noProof/>
        <w:lang w:eastAsia="ro-RO"/>
      </w:rPr>
      <w:drawing>
        <wp:anchor distT="0" distB="0" distL="114300" distR="114300" simplePos="0" relativeHeight="251664384" behindDoc="0" locked="0" layoutInCell="1" allowOverlap="1" wp14:anchorId="33E86854" wp14:editId="75F7246C">
          <wp:simplePos x="0" y="0"/>
          <wp:positionH relativeFrom="column">
            <wp:posOffset>2227580</wp:posOffset>
          </wp:positionH>
          <wp:positionV relativeFrom="paragraph">
            <wp:posOffset>-504190</wp:posOffset>
          </wp:positionV>
          <wp:extent cx="1952625" cy="156845"/>
          <wp:effectExtent l="0" t="0" r="0" b="0"/>
          <wp:wrapNone/>
          <wp:docPr id="98" name="Picture 3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47" r="-500" b="1780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3D2F22" wp14:editId="3745F468">
              <wp:simplePos x="0" y="0"/>
              <wp:positionH relativeFrom="column">
                <wp:posOffset>304165</wp:posOffset>
              </wp:positionH>
              <wp:positionV relativeFrom="paragraph">
                <wp:posOffset>-23495</wp:posOffset>
              </wp:positionV>
              <wp:extent cx="2390140" cy="309245"/>
              <wp:effectExtent l="0" t="0" r="1270" b="0"/>
              <wp:wrapNone/>
              <wp:docPr id="1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14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DE462" w14:textId="77777777" w:rsidR="00F12E7F" w:rsidRPr="00C9311C" w:rsidRDefault="00F12E7F" w:rsidP="00F12E7F">
                          <w:pPr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C9311C">
                            <w:rPr>
                              <w:rFonts w:ascii="Calibri" w:hAnsi="Calibri" w:cs="Calibri"/>
                              <w:b/>
                              <w:bCs/>
                              <w:color w:val="1F497D"/>
                              <w:kern w:val="32"/>
                              <w:sz w:val="28"/>
                            </w:rPr>
                            <w:t xml:space="preserve">Autoritate de Management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D2F2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9" type="#_x0000_t202" style="position:absolute;margin-left:23.95pt;margin-top:-1.85pt;width:188.2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pJ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" filled="f" stroked="f">
              <v:textbox>
                <w:txbxContent>
                  <w:p w14:paraId="3E1DE462" w14:textId="77777777" w:rsidR="00F12E7F" w:rsidRPr="00C9311C" w:rsidRDefault="00F12E7F" w:rsidP="00F12E7F">
                    <w:pPr>
                      <w:rPr>
                        <w:rFonts w:ascii="Calibri" w:hAnsi="Calibri" w:cs="Calibri"/>
                        <w:sz w:val="28"/>
                      </w:rPr>
                    </w:pPr>
                    <w:r w:rsidRPr="00C9311C">
                      <w:rPr>
                        <w:rFonts w:ascii="Calibri" w:hAnsi="Calibri" w:cs="Calibri"/>
                        <w:b/>
                        <w:bCs/>
                        <w:color w:val="1F497D"/>
                        <w:kern w:val="32"/>
                        <w:sz w:val="28"/>
                      </w:rPr>
                      <w:t xml:space="preserve">Autoritate de Management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BE1772" wp14:editId="449625D7">
              <wp:simplePos x="0" y="0"/>
              <wp:positionH relativeFrom="column">
                <wp:posOffset>-534035</wp:posOffset>
              </wp:positionH>
              <wp:positionV relativeFrom="paragraph">
                <wp:posOffset>-137795</wp:posOffset>
              </wp:positionV>
              <wp:extent cx="3075940" cy="778510"/>
              <wp:effectExtent l="0" t="0" r="1270" b="0"/>
              <wp:wrapNone/>
              <wp:docPr id="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5940" cy="778510"/>
                        <a:chOff x="406" y="15495"/>
                        <a:chExt cx="4844" cy="1226"/>
                      </a:xfrm>
                    </wpg:grpSpPr>
                    <pic:pic xmlns:pic="http://schemas.openxmlformats.org/drawingml/2006/picture">
                      <pic:nvPicPr>
                        <pic:cNvPr id="8" name="Picture 31" descr="LOGO_romana_bun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6" y="15495"/>
                          <a:ext cx="1335" cy="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1741" y="16024"/>
                          <a:ext cx="3509" cy="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19308" w14:textId="77777777" w:rsidR="00F12E7F" w:rsidRPr="00F914B7" w:rsidRDefault="00F12E7F" w:rsidP="00F12E7F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914B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kern w:val="32"/>
                                <w:sz w:val="28"/>
                                <w:szCs w:val="28"/>
                                <w:lang w:val="it-IT"/>
                              </w:rPr>
                              <w:t>Programul Regiunea Centru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E1772" id="Group 30" o:spid="_x0000_s1030" style="position:absolute;margin-left:-42.05pt;margin-top:-10.85pt;width:242.2pt;height:61.3pt;z-index:251662336" coordorigin="406,15495" coordsize="4844,1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mIjeZ2iO2Tq6wVmr43p8G9cX66/m6Ij70bLrcdOinlz5uoFHq+&#10;JanV7xkvtSfkV6IQsupyZei1to7o6gRHIABo/BzJytLkx/NssOHW3xWr3SC3S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JmIjeZ2iO06usFXrON6fBvXD+uv5ve&#10;x96Nm1uOnRTy583UCj1fENTrJ/W38n5leiEHLqMmb31ujujqBFcwAAAAXHg5k21OTHv76u/8Evh1&#10;tslq98A0S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breM6f&#10;T71xzzuTujqj70fNrMePor5VvN1AotXxHUayZ5y8xT5leiEHLqMmafKttHdHUCI5AAAAAAACdwfJ&#10;zfEsXdbyZdtHbk6ivn6Aaxa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ha7ien0cTFp5eT5lev7+5xzanHh6Jne3dAKDW8U1Gs3rNuRj+ZX8+9AzarJm6N+TXugEFxAA&#10;AAAAAAAAdNPfm9Rjv820S9Y55OSs90g2sTvET3rmOmAfQ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HU6rDpacrNkivdHbPoh4yZaYq73tEAoNdxvNn3pg/VY+/5U+xBza29&#10;94x+TX8QVaKD4AAAAAAAAAAAAA2ehyc7o8N++sLjBblYaW74B3ew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y1q0rNrTFax1zM9T5MxEbzO0Aptdx2td8ekjlT+8nq+5Ez66I3&#10;ri6Z+dIKLLlyZrzfLeb2ntmUG17XtyrTMz5weHwAAAAAAAAAAAAAAAangWTl8OrHbWZhZ6G3K08R&#10;3TsCxS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QdfxXBot6/tMvzInq9M9j&#10;hn1VMPR763dAM7rdfn1t98ltq9lI6oV+bPfNPlT0dkR1AiuYAAAAAAAAAAAAAAAAAC+8Gsnk5sfn&#10;iydw63Rev3gvE0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4zZseDHOTLaK1jrm&#10;Xm960rNrTtEAoNfxzJl3x6XfHT53yp9iDn1tr71xeTHf2yComZmd5neUTrB8AAAAAAAAAAAAAAAA&#10;AAABaeD+Tka+a9l6yk6C22fbvgGmW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K7&#10;iHF8Ok3pTbJl7o6o9KPqNXTF5NfKv3dwM7qtXm1eTl5rb90R1Qr8uW+W295+4HB4AAAAAAAAAAAA&#10;AAAAAAAAAASuG5Oa1+G2/wArZ001uTnpPnBsFu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ZctMOOcmS0VrHXMvlrVpWbWnaI7QUHEeN3zb49LvSnbbtn2IGo1s38nFvWvf2yCoRAfAAAA&#10;AAAAAAAAAAAAAAAAAAAAeqW5F627p3Ina0T3A22O0Xx1tHbESuqzvWJ74B6fQ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E13EcOir5c8rJPVSOufY5Z9RTDHT027IgGZ1uuza3Jysttqx1Ujq&#10;hW5s981t7T0dkdkAjOYAAAAAAAAAAAAAAAAAAAAAAAAAAA1/CsnOcOwz2xXZbaW3K09J82wJb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IvE8PP6DLTbpiOVH3OWppy8F4824MgqQfAAAAAAAAAAAAAAAAAAAAAAAA&#10;AAAAAAAAfazNbRMdcTuRO07g22C/OYaXjtrErmk8qlZ74B7e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Wo0+LVYpx5qRav4x6HnJjrlrybxvAM3xHhOXRzN6ROTD86OuPSrdRpb4Zm&#10;0eVTv7gVzgAAAAAAAAAAAAAAAAAAAAAAAAAAAAAAAACw4Hj5fEqTt72Jt/7/ABd9FXlamvmjcGqW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alt="LOGO_romana_bun" style="position:absolute;left:406;top:15495;width:1335;height:10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">
                <v:imagedata r:id="rId3" o:title="LOGO_romana_bun"/>
                <o:lock v:ext="edit" aspectratio="f"/>
              </v:shape>
              <v:shape id="Text Box 32" o:spid="_x0000_s1032" type="#_x0000_t202" style="position:absolute;left:1741;top:16024;width:3509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C719308" w14:textId="77777777" w:rsidR="00F12E7F" w:rsidRPr="00F914B7" w:rsidRDefault="00F12E7F" w:rsidP="00F12E7F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914B7">
                        <w:rPr>
                          <w:rFonts w:ascii="Calibri" w:hAnsi="Calibri" w:cs="Calibri"/>
                          <w:b/>
                          <w:bCs/>
                          <w:color w:val="1F497D"/>
                          <w:kern w:val="32"/>
                          <w:sz w:val="28"/>
                          <w:szCs w:val="28"/>
                          <w:lang w:val="it-IT"/>
                        </w:rPr>
                        <w:t>Programul Regiunea Centru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67023" wp14:editId="7678D00B">
              <wp:simplePos x="0" y="0"/>
              <wp:positionH relativeFrom="column">
                <wp:posOffset>3950970</wp:posOffset>
              </wp:positionH>
              <wp:positionV relativeFrom="paragraph">
                <wp:posOffset>-27305</wp:posOffset>
              </wp:positionV>
              <wp:extent cx="2744470" cy="645160"/>
              <wp:effectExtent l="0" t="1270" r="635" b="127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64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6C848" w14:textId="77777777" w:rsidR="00F12E7F" w:rsidRDefault="00F12E7F" w:rsidP="00F12E7F">
                          <w:pPr>
                            <w:spacing w:line="240" w:lineRule="exact"/>
                            <w:jc w:val="right"/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</w:pPr>
                          <w:r w:rsidRPr="002E0B54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www.adrcentru.ro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 I   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Facebook.com/ADRCentru.ro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</w:p>
                        <w:p w14:paraId="649E5C41" w14:textId="77777777" w:rsidR="00F12E7F" w:rsidRPr="00807EB1" w:rsidRDefault="00F12E7F" w:rsidP="00F12E7F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</w:pP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>E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4" w:history="1">
                            <w:r w:rsidRPr="008E1CDF">
                              <w:rPr>
                                <w:rStyle w:val="Hyperlink"/>
                                <w:rFonts w:ascii="Trebuchet MS" w:hAnsi="Trebuchet MS"/>
                                <w:b/>
                                <w:sz w:val="16"/>
                                <w:szCs w:val="16"/>
                              </w:rPr>
                              <w:t>office@adrcentru.ro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 I </w:t>
                          </w: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 xml:space="preserve">Tel.: 0258-818616 </w:t>
                          </w:r>
                        </w:p>
                        <w:p w14:paraId="2A460B3F" w14:textId="77777777" w:rsidR="00F12E7F" w:rsidRPr="00FA2B09" w:rsidRDefault="00F12E7F" w:rsidP="00F12E7F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</w:pP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Str. Decebal, 1</w:t>
                          </w:r>
                          <w:r w:rsidR="00E31672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 xml:space="preserve">, 510093, Alba Iulia, 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Romania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67023" id="Text Box 28" o:spid="_x0000_s1033" type="#_x0000_t202" style="position:absolute;margin-left:311.1pt;margin-top:-2.15pt;width:216.1pt;height:5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" stroked="f">
              <v:stroke dashstyle="1 1" endcap="round"/>
              <v:textbox>
                <w:txbxContent>
                  <w:p w14:paraId="44E6C848" w14:textId="77777777" w:rsidR="00F12E7F" w:rsidRDefault="00F12E7F" w:rsidP="00F12E7F">
                    <w:pPr>
                      <w:spacing w:line="240" w:lineRule="exact"/>
                      <w:jc w:val="right"/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</w:pPr>
                    <w:r w:rsidRPr="002E0B54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www.adrcentru.ro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 I   </w:t>
                    </w:r>
                    <w:r w:rsidRPr="00FA2B09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Facebook.com/ADRCentru.ro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</w:t>
                    </w:r>
                  </w:p>
                  <w:p w14:paraId="649E5C41" w14:textId="77777777" w:rsidR="00F12E7F" w:rsidRPr="00807EB1" w:rsidRDefault="00F12E7F" w:rsidP="00F12E7F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</w:pP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>E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-mail: </w:t>
                    </w:r>
                    <w:hyperlink r:id="rId5" w:history="1">
                      <w:r w:rsidRPr="008E1CDF">
                        <w:rPr>
                          <w:rStyle w:val="Hyperlink"/>
                          <w:rFonts w:ascii="Trebuchet MS" w:hAnsi="Trebuchet MS"/>
                          <w:b/>
                          <w:sz w:val="16"/>
                          <w:szCs w:val="16"/>
                        </w:rPr>
                        <w:t>office@adrcentru.ro</w:t>
                      </w:r>
                    </w:hyperlink>
                    <w:r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 I </w:t>
                    </w: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 xml:space="preserve">Tel.: 0258-818616 </w:t>
                    </w:r>
                  </w:p>
                  <w:p w14:paraId="2A460B3F" w14:textId="77777777" w:rsidR="00F12E7F" w:rsidRPr="00FA2B09" w:rsidRDefault="00F12E7F" w:rsidP="00F12E7F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</w:pP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Str. Decebal, 1</w:t>
                    </w:r>
                    <w:r w:rsidR="00E31672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1</w:t>
                    </w: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 xml:space="preserve">, 510093, Alba Iulia, 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it-IT"/>
                      </w:rPr>
                      <w:t>Romania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13D23454" wp14:editId="022E3796">
          <wp:simplePos x="0" y="0"/>
          <wp:positionH relativeFrom="column">
            <wp:posOffset>-810895</wp:posOffset>
          </wp:positionH>
          <wp:positionV relativeFrom="paragraph">
            <wp:posOffset>-236855</wp:posOffset>
          </wp:positionV>
          <wp:extent cx="7983220" cy="107315"/>
          <wp:effectExtent l="0" t="0" r="0" b="0"/>
          <wp:wrapNone/>
          <wp:docPr id="99" name="Picture 29" descr="Banda colo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anda colorat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22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F5597" w14:textId="77777777" w:rsidR="002B3BB9" w:rsidRDefault="002B3BB9">
    <w:pPr>
      <w:pStyle w:val="Subsol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48996" w14:textId="77777777" w:rsidR="00072DDE" w:rsidRDefault="007C35CA">
    <w:pPr>
      <w:pStyle w:val="Subsol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0AE583B7" wp14:editId="21FAC87E">
          <wp:simplePos x="0" y="0"/>
          <wp:positionH relativeFrom="column">
            <wp:posOffset>2227580</wp:posOffset>
          </wp:positionH>
          <wp:positionV relativeFrom="paragraph">
            <wp:posOffset>-504190</wp:posOffset>
          </wp:positionV>
          <wp:extent cx="1952625" cy="156845"/>
          <wp:effectExtent l="0" t="0" r="0" b="0"/>
          <wp:wrapNone/>
          <wp:docPr id="103" name="Picture 2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47" r="-500" b="1780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A486A" wp14:editId="32E8DEA7">
              <wp:simplePos x="0" y="0"/>
              <wp:positionH relativeFrom="column">
                <wp:posOffset>304165</wp:posOffset>
              </wp:positionH>
              <wp:positionV relativeFrom="paragraph">
                <wp:posOffset>-23495</wp:posOffset>
              </wp:positionV>
              <wp:extent cx="2390140" cy="309245"/>
              <wp:effectExtent l="0" t="0" r="1270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14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0EB94" w14:textId="77777777" w:rsidR="00643AC4" w:rsidRPr="00C9311C" w:rsidRDefault="00643AC4" w:rsidP="00643AC4">
                          <w:pPr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C9311C">
                            <w:rPr>
                              <w:rFonts w:ascii="Calibri" w:hAnsi="Calibri" w:cs="Calibri"/>
                              <w:b/>
                              <w:bCs/>
                              <w:color w:val="1F497D"/>
                              <w:kern w:val="32"/>
                              <w:sz w:val="28"/>
                            </w:rPr>
                            <w:t xml:space="preserve">Autoritate de Management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A486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23.95pt;margin-top:-1.85pt;width:188.2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pR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" filled="f" stroked="f">
              <v:textbox>
                <w:txbxContent>
                  <w:p w14:paraId="5B80EB94" w14:textId="77777777" w:rsidR="00643AC4" w:rsidRPr="00C9311C" w:rsidRDefault="00643AC4" w:rsidP="00643AC4">
                    <w:pPr>
                      <w:rPr>
                        <w:rFonts w:ascii="Calibri" w:hAnsi="Calibri" w:cs="Calibri"/>
                        <w:sz w:val="28"/>
                      </w:rPr>
                    </w:pPr>
                    <w:r w:rsidRPr="00C9311C">
                      <w:rPr>
                        <w:rFonts w:ascii="Calibri" w:hAnsi="Calibri" w:cs="Calibri"/>
                        <w:b/>
                        <w:bCs/>
                        <w:color w:val="1F497D"/>
                        <w:kern w:val="32"/>
                        <w:sz w:val="28"/>
                      </w:rPr>
                      <w:t xml:space="preserve">Autoritate de Management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AB285D6" wp14:editId="1DC51C11">
              <wp:simplePos x="0" y="0"/>
              <wp:positionH relativeFrom="column">
                <wp:posOffset>-534035</wp:posOffset>
              </wp:positionH>
              <wp:positionV relativeFrom="paragraph">
                <wp:posOffset>-137795</wp:posOffset>
              </wp:positionV>
              <wp:extent cx="3075940" cy="778510"/>
              <wp:effectExtent l="0" t="0" r="127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5940" cy="778510"/>
                        <a:chOff x="406" y="15495"/>
                        <a:chExt cx="4844" cy="1226"/>
                      </a:xfrm>
                    </wpg:grpSpPr>
                    <pic:pic xmlns:pic="http://schemas.openxmlformats.org/drawingml/2006/picture">
                      <pic:nvPicPr>
                        <pic:cNvPr id="3" name="Picture 24" descr="LOGO_romana_bun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6" y="15495"/>
                          <a:ext cx="1335" cy="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741" y="16024"/>
                          <a:ext cx="3509" cy="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84AC8" w14:textId="77777777" w:rsidR="00643AC4" w:rsidRPr="00F914B7" w:rsidRDefault="00643AC4" w:rsidP="00643AC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914B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kern w:val="32"/>
                                <w:sz w:val="28"/>
                                <w:szCs w:val="28"/>
                                <w:lang w:val="it-IT"/>
                              </w:rPr>
                              <w:t>Programul Regiunea Centru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285D6" id="Group 23" o:spid="_x0000_s1035" style="position:absolute;margin-left:-42.05pt;margin-top:-10.85pt;width:242.2pt;height:61.3pt;z-index:251657216" coordorigin="406,15495" coordsize="4844,1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YiN5naI7ZOrrBWavjenwb1xfrr+boiPvRsutx06KeXPm6gUer4l&#10;qdXvGS+1J+RXohCy6nJl6LW2jujqBEcgAGj8HMnK0uTH82yw4dbfFavdILdL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YiN5naI7Tq6wVes43p8G9cP66/m97H&#10;3o2bW46dFPLnzdQKPV8Q1Osn9bfyfmV6IQcuoyZvfW6O6OoEVzAAAABceDmTbU5Me/vq7/wS+HW2&#10;yWr3wDRL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Vut4zp9P&#10;vXHPO5O6OqPvR82sx4+ivlW83UCi1fEdRrJnnLzFPmV6IQcuoyZp8q20d0dQIjkAAAAAAAJ3B8nN&#10;8Sxd1vJl20duTqK+foBrF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FruJ6fRxMWnl5PmV6/v7nHNqceHomd7d0AoNbxTUazes25GP5lfz70DNqsmbo35Ne6AQXEAAA&#10;AAAAAAB009+b1GO/zbRL1jnk5Kz3SDaxO8RPeuY6YB9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dTqsOlpys2SK90ds+iHjJlpirve0QCg13G82femD9Vj7/lT7EHNrb33&#10;jH5NfxBVooPgAAAAAAAAAAAADZ6HJzujw376wuMFuVhpbvgHd7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LWrSs2tMVrHXMz1PkzERvM7QCm13Ha13x6SOVP7yer7kTProjeu&#10;Lpn50gosuXJmvN8t5vae2ZQbXte3KtMzPnB4fAAAAAAAAAAAAAAABqeBZOXw6sdtZmFnobcrTxHd&#10;OwLFI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B1/FcGi3r+0y/Mier0z2OG&#10;fVUw9Hvrd0Azut1+fW33yW2r2UjqhX5s980+VPR2RHUCK5gAAAAAAAAAAAAAAAAAL7wayeTmx+eL&#10;J3DrdF6/eC8T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jNmx4Mc5MtorWOuZe&#10;b3rSs2tO0QCg1/HMmXfHpd8dPnfKn2IOfW2vvXF5Md/bIKiZmZ3md5ROsHwAAAAAAAAAAAAAAAAA&#10;AAFp4P5ORr5r2XrKToLbZ9u+AaZ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ruI&#10;cXw6TelNsmXujqj0o+o1dMXk18q/d3Azuq1ebV5OXmtv3RHVCvy5b5bb3n7gcHgAAAAAAAAAAAAA&#10;AAAAAAAABK4bk5rX4bb/ACtnTTW5Oek+cGwW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xly0w45yZLRWsdcy+WtWlZtadojtBQcR43fNvj0u9Kdtu2fYgajWzfycW9a9/bIKhEB8AAAAA&#10;AAAAAAAAAAAAAAAAAAB6pbkXrbuncidrRPcDbY7RfHW0dsRK6rO9YnvgHp9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TXcRw6Kvlzysk9VI659jln1FMMdPTbsiAZnW67NrcnKy22rHVSOqF&#10;bmz3zW3tPR2R2QCM5gAAAAAAAAAAAAAAAAAAAAAAAAAADX8Kyc5w7DPbFdltpbcrT0nzbAluo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8Tw8/oMtNumI5Ufc5amnLwXjzbgyCpB8AAAAAAAAAAAAAAAAAAAAAAAAA&#10;AAAAAAB9rM1tEx1xO5E7TuDbYL85hpeO2sSuaTyqVnvgHt6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5ajT4tVinHmpFq/jHoecmOuWvJvG8AzfEeE5dHM3pE5MPzo649Kt1GlvhmbR&#10;5VO/uBXOAAAAAAAAAAAAAAAAAAAAAAAAAAAAAAAAALDgePl8SpO3vYm3/v8AF30VeVqa+aNwap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6" type="#_x0000_t75" alt="LOGO_romana_bun" style="position:absolute;left:406;top:15495;width:1335;height:10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">
                <v:imagedata r:id="rId3" o:title="LOGO_romana_bun"/>
                <o:lock v:ext="edit" aspectratio="f"/>
              </v:shape>
              <v:shape id="Text Box 25" o:spid="_x0000_s1037" type="#_x0000_t202" style="position:absolute;left:1741;top:16024;width:3509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08B84AC8" w14:textId="77777777" w:rsidR="00643AC4" w:rsidRPr="00F914B7" w:rsidRDefault="00643AC4" w:rsidP="00643AC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914B7">
                        <w:rPr>
                          <w:rFonts w:ascii="Calibri" w:hAnsi="Calibri" w:cs="Calibri"/>
                          <w:b/>
                          <w:bCs/>
                          <w:color w:val="1F497D"/>
                          <w:kern w:val="32"/>
                          <w:sz w:val="28"/>
                          <w:szCs w:val="28"/>
                          <w:lang w:val="it-IT"/>
                        </w:rPr>
                        <w:t>Programul Regiunea Centru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D269EE" wp14:editId="7C369A50">
              <wp:simplePos x="0" y="0"/>
              <wp:positionH relativeFrom="column">
                <wp:posOffset>3950970</wp:posOffset>
              </wp:positionH>
              <wp:positionV relativeFrom="paragraph">
                <wp:posOffset>-27305</wp:posOffset>
              </wp:positionV>
              <wp:extent cx="2744470" cy="645160"/>
              <wp:effectExtent l="0" t="1270" r="635" b="127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64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C8E81" w14:textId="77777777" w:rsidR="0009018B" w:rsidRDefault="0009018B" w:rsidP="0009018B">
                          <w:pPr>
                            <w:spacing w:line="240" w:lineRule="exact"/>
                            <w:jc w:val="right"/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</w:pPr>
                          <w:r w:rsidRPr="002E0B54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www.adrcentru.ro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 I   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Facebook.com/ADRCentru.ro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</w:p>
                        <w:p w14:paraId="2763EBD1" w14:textId="77777777" w:rsidR="0009018B" w:rsidRPr="00807EB1" w:rsidRDefault="0009018B" w:rsidP="0009018B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</w:pP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>E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4" w:history="1">
                            <w:r w:rsidRPr="008E1CDF">
                              <w:rPr>
                                <w:rStyle w:val="Hyperlink"/>
                                <w:rFonts w:ascii="Trebuchet MS" w:hAnsi="Trebuchet MS"/>
                                <w:b/>
                                <w:sz w:val="16"/>
                                <w:szCs w:val="16"/>
                              </w:rPr>
                              <w:t>office@adrcentru.ro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 I </w:t>
                          </w: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 xml:space="preserve">Tel.: 0258-818616 </w:t>
                          </w:r>
                        </w:p>
                        <w:p w14:paraId="3F5A7BA1" w14:textId="77777777" w:rsidR="0009018B" w:rsidRPr="00FA2B09" w:rsidRDefault="0009018B" w:rsidP="0009018B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</w:pP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Str. Decebal, 1</w:t>
                          </w:r>
                          <w:r w:rsidR="00E31672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 xml:space="preserve">, 510093, Alba Iulia, 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Romania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269EE" id="Text Box 18" o:spid="_x0000_s1038" type="#_x0000_t202" style="position:absolute;margin-left:311.1pt;margin-top:-2.15pt;width:216.1pt;height:5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" stroked="f">
              <v:stroke dashstyle="1 1" endcap="round"/>
              <v:textbox>
                <w:txbxContent>
                  <w:p w14:paraId="6B2C8E81" w14:textId="77777777" w:rsidR="0009018B" w:rsidRDefault="0009018B" w:rsidP="0009018B">
                    <w:pPr>
                      <w:spacing w:line="240" w:lineRule="exact"/>
                      <w:jc w:val="right"/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</w:pPr>
                    <w:r w:rsidRPr="002E0B54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www.adrcentru.ro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 I   </w:t>
                    </w:r>
                    <w:r w:rsidRPr="00FA2B09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Facebook.com/ADRCentru.ro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</w:t>
                    </w:r>
                  </w:p>
                  <w:p w14:paraId="2763EBD1" w14:textId="77777777" w:rsidR="0009018B" w:rsidRPr="00807EB1" w:rsidRDefault="0009018B" w:rsidP="0009018B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</w:pP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>E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-mail: </w:t>
                    </w:r>
                    <w:hyperlink r:id="rId5" w:history="1">
                      <w:r w:rsidRPr="008E1CDF">
                        <w:rPr>
                          <w:rStyle w:val="Hyperlink"/>
                          <w:rFonts w:ascii="Trebuchet MS" w:hAnsi="Trebuchet MS"/>
                          <w:b/>
                          <w:sz w:val="16"/>
                          <w:szCs w:val="16"/>
                        </w:rPr>
                        <w:t>office@adrcentru.ro</w:t>
                      </w:r>
                    </w:hyperlink>
                    <w:r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 I </w:t>
                    </w: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 xml:space="preserve">Tel.: 0258-818616 </w:t>
                    </w:r>
                  </w:p>
                  <w:p w14:paraId="3F5A7BA1" w14:textId="77777777" w:rsidR="0009018B" w:rsidRPr="00FA2B09" w:rsidRDefault="0009018B" w:rsidP="0009018B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</w:pP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Str. Decebal, 1</w:t>
                    </w:r>
                    <w:r w:rsidR="00E31672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1</w:t>
                    </w: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 xml:space="preserve">, 510093, Alba Iulia, 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it-IT"/>
                      </w:rPr>
                      <w:t>Romania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56192" behindDoc="0" locked="0" layoutInCell="1" allowOverlap="1" wp14:anchorId="55CADA82" wp14:editId="622D9959">
          <wp:simplePos x="0" y="0"/>
          <wp:positionH relativeFrom="column">
            <wp:posOffset>-810895</wp:posOffset>
          </wp:positionH>
          <wp:positionV relativeFrom="paragraph">
            <wp:posOffset>-236855</wp:posOffset>
          </wp:positionV>
          <wp:extent cx="7983220" cy="107315"/>
          <wp:effectExtent l="0" t="0" r="0" b="0"/>
          <wp:wrapNone/>
          <wp:docPr id="104" name="Picture 19" descr="Banda colo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anda colorat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22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4AD96" w14:textId="77777777" w:rsidR="001A5C0C" w:rsidRDefault="001A5C0C">
      <w:r>
        <w:separator/>
      </w:r>
    </w:p>
  </w:footnote>
  <w:footnote w:type="continuationSeparator" w:id="0">
    <w:p w14:paraId="4F99544C" w14:textId="77777777" w:rsidR="001A5C0C" w:rsidRDefault="001A5C0C">
      <w:r>
        <w:continuationSeparator/>
      </w:r>
    </w:p>
  </w:footnote>
  <w:footnote w:id="1">
    <w:p w14:paraId="0A60C94C" w14:textId="77777777" w:rsidR="00E36F7F" w:rsidRPr="00364303" w:rsidRDefault="00E36F7F" w:rsidP="00C02C70">
      <w:pPr>
        <w:pStyle w:val="Textnotdesubsol"/>
        <w:spacing w:after="0"/>
        <w:jc w:val="both"/>
        <w:rPr>
          <w:rFonts w:ascii="Calibri" w:hAnsi="Calibri" w:cs="Calibri"/>
        </w:rPr>
      </w:pPr>
      <w:r w:rsidRPr="00364303">
        <w:rPr>
          <w:rStyle w:val="Referinnotdesubsol"/>
          <w:rFonts w:ascii="Calibri" w:hAnsi="Calibri" w:cs="Calibri"/>
        </w:rPr>
        <w:footnoteRef/>
      </w:r>
      <w:r w:rsidRPr="00364303">
        <w:rPr>
          <w:rFonts w:ascii="Calibri" w:hAnsi="Calibri" w:cs="Calibri"/>
        </w:rPr>
        <w:t xml:space="preserve"> Se vor avea în vedere prevederile art. 47 alin (2) din Normele metodologice aprobate prin H.G. nr. 829/2022;</w:t>
      </w:r>
    </w:p>
  </w:footnote>
  <w:footnote w:id="2">
    <w:p w14:paraId="3E17138B" w14:textId="53FA17AC" w:rsidR="00E36F7F" w:rsidRPr="00364303" w:rsidRDefault="00E36F7F" w:rsidP="00C02C70">
      <w:pPr>
        <w:pStyle w:val="Textnotdesubsol"/>
        <w:spacing w:before="0"/>
        <w:jc w:val="both"/>
        <w:rPr>
          <w:rFonts w:ascii="Calibri" w:hAnsi="Calibri" w:cs="Calibri"/>
        </w:rPr>
      </w:pPr>
      <w:r w:rsidRPr="00364303">
        <w:rPr>
          <w:rStyle w:val="Referinnotdesubsol"/>
          <w:rFonts w:ascii="Calibri" w:hAnsi="Calibri" w:cs="Calibri"/>
        </w:rPr>
        <w:footnoteRef/>
      </w:r>
      <w:r w:rsidRPr="00364303">
        <w:rPr>
          <w:rFonts w:ascii="Calibri" w:hAnsi="Calibri" w:cs="Calibri"/>
        </w:rPr>
        <w:t xml:space="preserve"> Se vor avea în vedere prevederile art. </w:t>
      </w:r>
      <w:r w:rsidRPr="00364303">
        <w:rPr>
          <w:rFonts w:ascii="Calibri" w:hAnsi="Calibri" w:cs="Calibri"/>
        </w:rPr>
        <w:t>47 alin (2) din Normele metodologice aprobate prin H.G. nr. 829/2022;</w:t>
      </w:r>
    </w:p>
  </w:footnote>
  <w:footnote w:id="3">
    <w:p w14:paraId="401A4809" w14:textId="12B634B8" w:rsidR="003D7257" w:rsidRPr="00364303" w:rsidRDefault="003D7257" w:rsidP="003D7257">
      <w:pPr>
        <w:pStyle w:val="Textnotdesubsol"/>
        <w:spacing w:before="0"/>
        <w:jc w:val="both"/>
        <w:rPr>
          <w:rFonts w:ascii="Calibri" w:hAnsi="Calibri" w:cs="Calibri"/>
        </w:rPr>
      </w:pPr>
      <w:r w:rsidRPr="00364303">
        <w:rPr>
          <w:rStyle w:val="Referinnotdesubsol"/>
          <w:rFonts w:ascii="Calibri" w:hAnsi="Calibri" w:cs="Calibri"/>
        </w:rPr>
        <w:footnoteRef/>
      </w:r>
      <w:r w:rsidRPr="00364303">
        <w:rPr>
          <w:rFonts w:ascii="Calibri" w:hAnsi="Calibri" w:cs="Calibri"/>
        </w:rPr>
        <w:t xml:space="preserve"> Se vor avea în vedere prevederile art. 47 alin (2) din Normele metodologice aprobate prin H.G. nr. 829/2022;</w:t>
      </w:r>
    </w:p>
  </w:footnote>
  <w:footnote w:id="4">
    <w:p w14:paraId="16559869" w14:textId="77777777" w:rsidR="00E36F7F" w:rsidRPr="00364303" w:rsidRDefault="00E36F7F" w:rsidP="00E36F7F">
      <w:pPr>
        <w:pStyle w:val="Textnotdesubsol"/>
        <w:rPr>
          <w:rFonts w:ascii="Calibri" w:hAnsi="Calibri" w:cs="Calibri"/>
        </w:rPr>
      </w:pPr>
      <w:r w:rsidRPr="008209BD">
        <w:rPr>
          <w:rStyle w:val="Referinnotdesubsol"/>
          <w:rFonts w:ascii="Calibri" w:hAnsi="Calibri" w:cs="Calibri"/>
        </w:rPr>
        <w:footnoteRef/>
      </w:r>
      <w:r w:rsidRPr="008209BD">
        <w:rPr>
          <w:rFonts w:ascii="Calibri" w:hAnsi="Calibri" w:cs="Calibri"/>
        </w:rPr>
        <w:t xml:space="preserve"> A</w:t>
      </w:r>
      <w:r w:rsidRPr="00364303">
        <w:rPr>
          <w:rFonts w:ascii="Calibri" w:hAnsi="Calibri" w:cs="Calibri"/>
        </w:rPr>
        <w:t xml:space="preserve"> se vedea art. 45 alin (1) din Normele metodolog</w:t>
      </w:r>
      <w:r w:rsidR="00137EF3" w:rsidRPr="00364303">
        <w:rPr>
          <w:rFonts w:ascii="Calibri" w:hAnsi="Calibri" w:cs="Calibri"/>
        </w:rPr>
        <w:t>ice aprobate prin HG nr. 829/2022</w:t>
      </w:r>
      <w:r w:rsidRPr="00364303">
        <w:rPr>
          <w:rFonts w:ascii="Calibri" w:hAnsi="Calibri" w:cs="Calibri"/>
        </w:rPr>
        <w:t>;</w:t>
      </w:r>
    </w:p>
  </w:footnote>
  <w:footnote w:id="5">
    <w:p w14:paraId="6CC4B09C" w14:textId="77777777" w:rsidR="00E36F7F" w:rsidRDefault="00E36F7F" w:rsidP="00E36F7F">
      <w:pPr>
        <w:pStyle w:val="Textnotdesubsol"/>
      </w:pPr>
      <w:r w:rsidRPr="008209BD">
        <w:rPr>
          <w:rStyle w:val="Referinnotdesubsol"/>
          <w:rFonts w:ascii="Calibri" w:hAnsi="Calibri" w:cs="Calibri"/>
        </w:rPr>
        <w:footnoteRef/>
      </w:r>
      <w:r w:rsidRPr="008209BD">
        <w:rPr>
          <w:rFonts w:ascii="Calibri" w:hAnsi="Calibri" w:cs="Calibri"/>
        </w:rPr>
        <w:t xml:space="preserve"> A </w:t>
      </w:r>
      <w:r w:rsidRPr="000F1426">
        <w:rPr>
          <w:rFonts w:ascii="Calibri" w:hAnsi="Calibri" w:cs="Calibri"/>
        </w:rPr>
        <w:t>se vedea art. 46 alin (3)(1) din Normele metodologice aprobate prin HG nr. 829/2022</w:t>
      </w:r>
      <w:r w:rsidRPr="00137EF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D2E0" w14:textId="38C38E62" w:rsidR="00CA53A3" w:rsidRDefault="00CA53A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6A0E" w14:textId="413A2775" w:rsidR="002B3BB9" w:rsidRPr="00851382" w:rsidRDefault="007C35CA">
    <w:pPr>
      <w:pStyle w:val="Antet"/>
      <w:rPr>
        <w:color w:val="999999"/>
      </w:rPr>
    </w:pPr>
    <w:r w:rsidRPr="00851382">
      <w:rPr>
        <w:noProof/>
        <w:color w:val="999999"/>
        <w:sz w:val="20"/>
        <w:szCs w:val="20"/>
        <w:lang w:eastAsia="ro-RO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284F5390" wp14:editId="06458412">
              <wp:simplePos x="0" y="0"/>
              <wp:positionH relativeFrom="column">
                <wp:posOffset>4657725</wp:posOffset>
              </wp:positionH>
              <wp:positionV relativeFrom="paragraph">
                <wp:posOffset>-276225</wp:posOffset>
              </wp:positionV>
              <wp:extent cx="1400175" cy="685800"/>
              <wp:effectExtent l="9525" t="0" r="0" b="0"/>
              <wp:wrapNone/>
              <wp:docPr id="1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0175" cy="685800"/>
                        <a:chOff x="8582" y="501"/>
                        <a:chExt cx="2205" cy="1080"/>
                      </a:xfrm>
                    </wpg:grpSpPr>
                    <wps:wsp>
                      <wps:cNvPr id="12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8627" y="501"/>
                          <a:ext cx="216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2EBE" w14:textId="77777777" w:rsidR="00376CFE" w:rsidRDefault="00376CFE" w:rsidP="00376CFE">
                            <w:pPr>
                              <w:spacing w:line="330" w:lineRule="auto"/>
                            </w:pPr>
                          </w:p>
                          <w:p w14:paraId="40D111C7" w14:textId="77777777" w:rsidR="00376CFE" w:rsidRPr="00851382" w:rsidRDefault="00376CFE" w:rsidP="00376CFE">
                            <w:pPr>
                              <w:pStyle w:val="Titlu3"/>
                              <w:spacing w:before="0" w:after="0" w:line="330" w:lineRule="auto"/>
                              <w:rPr>
                                <w:rFonts w:cs="Times New Roman"/>
                                <w:color w:val="808080"/>
                                <w:spacing w:val="20"/>
                                <w:szCs w:val="24"/>
                              </w:rPr>
                            </w:pPr>
                            <w:r w:rsidRPr="00851382">
                              <w:rPr>
                                <w:rFonts w:cs="Times New Roman"/>
                                <w:color w:val="808080"/>
                                <w:spacing w:val="20"/>
                                <w:szCs w:val="24"/>
                              </w:rPr>
                              <w:t>ADR CENTRU</w:t>
                            </w:r>
                          </w:p>
                        </w:txbxContent>
                      </wps:txbx>
                      <wps:bodyPr rot="0" vert="horz" wrap="square" lIns="72000" tIns="0" rIns="252000" bIns="0" anchor="t" anchorCtr="0" upright="1">
                        <a:noAutofit/>
                      </wps:bodyPr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8582" y="576"/>
                          <a:ext cx="0" cy="61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4F5390" id="Group 12" o:spid="_x0000_s1026" style="position:absolute;margin-left:366.75pt;margin-top:-21.75pt;width:110.25pt;height:54pt;z-index:251651072" coordorigin="8582,501" coordsize="22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8627;top:501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" filled="f" stroked="f">
                <v:textbox inset="2mm,0,7mm,0">
                  <w:txbxContent>
                    <w:p w14:paraId="479F2EBE" w14:textId="77777777" w:rsidR="00376CFE" w:rsidRDefault="00376CFE" w:rsidP="00376CFE">
                      <w:pPr>
                        <w:spacing w:line="330" w:lineRule="auto"/>
                      </w:pPr>
                    </w:p>
                    <w:p w14:paraId="40D111C7" w14:textId="77777777" w:rsidR="00376CFE" w:rsidRPr="00851382" w:rsidRDefault="00376CFE" w:rsidP="00376CFE">
                      <w:pPr>
                        <w:pStyle w:val="Titlu3"/>
                        <w:spacing w:before="0" w:after="0" w:line="330" w:lineRule="auto"/>
                        <w:rPr>
                          <w:rFonts w:cs="Times New Roman"/>
                          <w:color w:val="808080"/>
                          <w:spacing w:val="20"/>
                          <w:szCs w:val="24"/>
                        </w:rPr>
                      </w:pPr>
                      <w:r w:rsidRPr="00851382">
                        <w:rPr>
                          <w:rFonts w:cs="Times New Roman"/>
                          <w:color w:val="808080"/>
                          <w:spacing w:val="20"/>
                          <w:szCs w:val="24"/>
                        </w:rPr>
                        <w:t>ADR CENTRU</w:t>
                      </w:r>
                    </w:p>
                  </w:txbxContent>
                </v:textbox>
              </v:shape>
              <v:line id="Line 14" o:spid="_x0000_s1028" style="position:absolute;visibility:visible;mso-wrap-style:square" from="8582,576" to="8582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" strokecolor="gray" strokeweight=".5pt"/>
            </v:group>
          </w:pict>
        </mc:Fallback>
      </mc:AlternateContent>
    </w:r>
    <w:r w:rsidR="002B3BB9" w:rsidRPr="00851382">
      <w:rPr>
        <w:color w:val="999999"/>
        <w:sz w:val="20"/>
        <w:szCs w:val="20"/>
      </w:rPr>
      <w:t xml:space="preserve">Pagina </w:t>
    </w:r>
    <w:r w:rsidR="002B3BB9" w:rsidRPr="00851382">
      <w:rPr>
        <w:color w:val="999999"/>
        <w:sz w:val="20"/>
        <w:szCs w:val="20"/>
      </w:rPr>
      <w:fldChar w:fldCharType="begin"/>
    </w:r>
    <w:r w:rsidR="002B3BB9" w:rsidRPr="00851382">
      <w:rPr>
        <w:color w:val="999999"/>
        <w:sz w:val="20"/>
        <w:szCs w:val="20"/>
      </w:rPr>
      <w:instrText xml:space="preserve"> PAGE </w:instrText>
    </w:r>
    <w:r w:rsidR="002B3BB9" w:rsidRPr="00851382">
      <w:rPr>
        <w:color w:val="999999"/>
        <w:sz w:val="20"/>
        <w:szCs w:val="20"/>
      </w:rPr>
      <w:fldChar w:fldCharType="separate"/>
    </w:r>
    <w:r w:rsidR="00BA78BA">
      <w:rPr>
        <w:noProof/>
        <w:color w:val="999999"/>
        <w:sz w:val="20"/>
        <w:szCs w:val="20"/>
      </w:rPr>
      <w:t>2</w:t>
    </w:r>
    <w:r w:rsidR="002B3BB9" w:rsidRPr="00851382">
      <w:rPr>
        <w:color w:val="999999"/>
        <w:sz w:val="20"/>
        <w:szCs w:val="20"/>
      </w:rPr>
      <w:fldChar w:fldCharType="end"/>
    </w:r>
    <w:r w:rsidR="002B3BB9" w:rsidRPr="00851382">
      <w:rPr>
        <w:color w:val="999999"/>
        <w:sz w:val="20"/>
        <w:szCs w:val="20"/>
      </w:rPr>
      <w:t xml:space="preserve"> din </w:t>
    </w:r>
    <w:r w:rsidR="002B3BB9" w:rsidRPr="00851382">
      <w:rPr>
        <w:color w:val="999999"/>
        <w:sz w:val="20"/>
        <w:szCs w:val="20"/>
      </w:rPr>
      <w:fldChar w:fldCharType="begin"/>
    </w:r>
    <w:r w:rsidR="002B3BB9" w:rsidRPr="00851382">
      <w:rPr>
        <w:color w:val="999999"/>
        <w:sz w:val="20"/>
        <w:szCs w:val="20"/>
      </w:rPr>
      <w:instrText xml:space="preserve"> NUMPAGES </w:instrText>
    </w:r>
    <w:r w:rsidR="002B3BB9" w:rsidRPr="00851382">
      <w:rPr>
        <w:color w:val="999999"/>
        <w:sz w:val="20"/>
        <w:szCs w:val="20"/>
      </w:rPr>
      <w:fldChar w:fldCharType="separate"/>
    </w:r>
    <w:r w:rsidR="00BA78BA">
      <w:rPr>
        <w:noProof/>
        <w:color w:val="999999"/>
        <w:sz w:val="20"/>
        <w:szCs w:val="20"/>
      </w:rPr>
      <w:t>8</w:t>
    </w:r>
    <w:r w:rsidR="002B3BB9" w:rsidRPr="00851382">
      <w:rPr>
        <w:color w:val="999999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663A" w14:textId="144511AB" w:rsidR="002B3BB9" w:rsidRDefault="007C35CA">
    <w:pPr>
      <w:pStyle w:val="Antet"/>
      <w:tabs>
        <w:tab w:val="clear" w:pos="4536"/>
        <w:tab w:val="clear" w:pos="9072"/>
        <w:tab w:val="left" w:pos="6473"/>
      </w:tabs>
    </w:pPr>
    <w:r>
      <w:rPr>
        <w:noProof/>
        <w:lang w:eastAsia="ro-RO"/>
      </w:rPr>
      <w:drawing>
        <wp:anchor distT="0" distB="0" distL="114300" distR="114300" simplePos="0" relativeHeight="251652096" behindDoc="0" locked="0" layoutInCell="1" allowOverlap="1" wp14:anchorId="0DC22150" wp14:editId="6B84C284">
          <wp:simplePos x="0" y="0"/>
          <wp:positionH relativeFrom="column">
            <wp:posOffset>2546350</wp:posOffset>
          </wp:positionH>
          <wp:positionV relativeFrom="paragraph">
            <wp:posOffset>-590550</wp:posOffset>
          </wp:positionV>
          <wp:extent cx="880110" cy="929640"/>
          <wp:effectExtent l="0" t="0" r="0" b="0"/>
          <wp:wrapNone/>
          <wp:docPr id="10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27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3120" behindDoc="0" locked="0" layoutInCell="1" allowOverlap="1" wp14:anchorId="5F273498" wp14:editId="7E1981C2">
          <wp:simplePos x="0" y="0"/>
          <wp:positionH relativeFrom="column">
            <wp:posOffset>-387350</wp:posOffset>
          </wp:positionH>
          <wp:positionV relativeFrom="paragraph">
            <wp:posOffset>-266700</wp:posOffset>
          </wp:positionV>
          <wp:extent cx="2181225" cy="452755"/>
          <wp:effectExtent l="0" t="0" r="0" b="0"/>
          <wp:wrapNone/>
          <wp:docPr id="101" name="Picture 16" descr="RO Cofinanțat de Uniunea Europeană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O Cofinanțat de Uniunea Europeană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4144" behindDoc="0" locked="0" layoutInCell="1" allowOverlap="1" wp14:anchorId="3393E7D0" wp14:editId="4C30E59D">
          <wp:simplePos x="0" y="0"/>
          <wp:positionH relativeFrom="column">
            <wp:posOffset>4479925</wp:posOffset>
          </wp:positionH>
          <wp:positionV relativeFrom="paragraph">
            <wp:posOffset>-339090</wp:posOffset>
          </wp:positionV>
          <wp:extent cx="1733550" cy="504825"/>
          <wp:effectExtent l="0" t="0" r="0" b="0"/>
          <wp:wrapNone/>
          <wp:docPr id="102" name="Picture 1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BB9">
      <w:t xml:space="preserve">   </w:t>
    </w:r>
    <w:r w:rsidR="002B3B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F1093"/>
    <w:multiLevelType w:val="hybridMultilevel"/>
    <w:tmpl w:val="9664E52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7673"/>
    <w:multiLevelType w:val="hybridMultilevel"/>
    <w:tmpl w:val="CD76B44C"/>
    <w:lvl w:ilvl="0" w:tplc="45E02E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05C7"/>
    <w:multiLevelType w:val="hybridMultilevel"/>
    <w:tmpl w:val="B8DEBCA6"/>
    <w:lvl w:ilvl="0" w:tplc="795E9C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FF135C"/>
    <w:multiLevelType w:val="hybridMultilevel"/>
    <w:tmpl w:val="6D0855C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11475"/>
    <w:multiLevelType w:val="multilevel"/>
    <w:tmpl w:val="FC841890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0"/>
        </w:tabs>
        <w:ind w:left="150" w:hanging="576"/>
      </w:pPr>
      <w:rPr>
        <w:rFonts w:hint="default"/>
        <w:b w:val="0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150"/>
        </w:tabs>
        <w:ind w:left="15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8"/>
        </w:tabs>
        <w:ind w:left="4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2"/>
        </w:tabs>
        <w:ind w:left="5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6"/>
        </w:tabs>
        <w:ind w:left="7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0"/>
        </w:tabs>
        <w:ind w:left="8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8"/>
        </w:tabs>
        <w:ind w:left="1158" w:hanging="1584"/>
      </w:pPr>
      <w:rPr>
        <w:rFonts w:hint="default"/>
      </w:rPr>
    </w:lvl>
  </w:abstractNum>
  <w:abstractNum w:abstractNumId="6" w15:restartNumberingAfterBreak="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32934023">
    <w:abstractNumId w:val="4"/>
  </w:num>
  <w:num w:numId="2" w16cid:durableId="942420285">
    <w:abstractNumId w:val="2"/>
  </w:num>
  <w:num w:numId="3" w16cid:durableId="235867995">
    <w:abstractNumId w:val="5"/>
  </w:num>
  <w:num w:numId="4" w16cid:durableId="1980256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40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71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450716">
    <w:abstractNumId w:val="1"/>
  </w:num>
  <w:num w:numId="8" w16cid:durableId="1505510980">
    <w:abstractNumId w:val="0"/>
  </w:num>
  <w:num w:numId="9" w16cid:durableId="1611820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8349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8877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B9"/>
    <w:rsid w:val="000012E7"/>
    <w:rsid w:val="0002300C"/>
    <w:rsid w:val="000440CD"/>
    <w:rsid w:val="0006588A"/>
    <w:rsid w:val="00072DDE"/>
    <w:rsid w:val="00080850"/>
    <w:rsid w:val="0009018B"/>
    <w:rsid w:val="00092857"/>
    <w:rsid w:val="00094830"/>
    <w:rsid w:val="000C0153"/>
    <w:rsid w:val="000C2AAE"/>
    <w:rsid w:val="000E0988"/>
    <w:rsid w:val="000F1426"/>
    <w:rsid w:val="00116677"/>
    <w:rsid w:val="001175F2"/>
    <w:rsid w:val="001357F6"/>
    <w:rsid w:val="00137EF3"/>
    <w:rsid w:val="00144BFD"/>
    <w:rsid w:val="001452D9"/>
    <w:rsid w:val="00150919"/>
    <w:rsid w:val="00172C9E"/>
    <w:rsid w:val="00183217"/>
    <w:rsid w:val="001A5C0C"/>
    <w:rsid w:val="001C56C8"/>
    <w:rsid w:val="001E7D06"/>
    <w:rsid w:val="00213FC5"/>
    <w:rsid w:val="002209A7"/>
    <w:rsid w:val="002317F7"/>
    <w:rsid w:val="002B3BB9"/>
    <w:rsid w:val="002D76B3"/>
    <w:rsid w:val="002E07E9"/>
    <w:rsid w:val="002F1246"/>
    <w:rsid w:val="00317431"/>
    <w:rsid w:val="00351F71"/>
    <w:rsid w:val="0036171C"/>
    <w:rsid w:val="00364303"/>
    <w:rsid w:val="00376CFE"/>
    <w:rsid w:val="003D7257"/>
    <w:rsid w:val="003E2E03"/>
    <w:rsid w:val="003E5581"/>
    <w:rsid w:val="0041721E"/>
    <w:rsid w:val="00474F02"/>
    <w:rsid w:val="004B039D"/>
    <w:rsid w:val="004B3D7C"/>
    <w:rsid w:val="004C6E5C"/>
    <w:rsid w:val="0050235D"/>
    <w:rsid w:val="00523BEA"/>
    <w:rsid w:val="005602B4"/>
    <w:rsid w:val="00586F0B"/>
    <w:rsid w:val="005A34E3"/>
    <w:rsid w:val="005A6B00"/>
    <w:rsid w:val="005C21C9"/>
    <w:rsid w:val="005C7AFF"/>
    <w:rsid w:val="005F7B94"/>
    <w:rsid w:val="006209B0"/>
    <w:rsid w:val="00633157"/>
    <w:rsid w:val="00643AC4"/>
    <w:rsid w:val="0064422F"/>
    <w:rsid w:val="006577A4"/>
    <w:rsid w:val="00680583"/>
    <w:rsid w:val="006B79B9"/>
    <w:rsid w:val="006E1930"/>
    <w:rsid w:val="006F14B9"/>
    <w:rsid w:val="007209E0"/>
    <w:rsid w:val="00740EA6"/>
    <w:rsid w:val="00754551"/>
    <w:rsid w:val="007578CB"/>
    <w:rsid w:val="00782629"/>
    <w:rsid w:val="007A69A6"/>
    <w:rsid w:val="007C35CA"/>
    <w:rsid w:val="007C403D"/>
    <w:rsid w:val="007E3E5C"/>
    <w:rsid w:val="007F69F5"/>
    <w:rsid w:val="0080454A"/>
    <w:rsid w:val="00807EB1"/>
    <w:rsid w:val="008209BD"/>
    <w:rsid w:val="00851382"/>
    <w:rsid w:val="00865B13"/>
    <w:rsid w:val="00880CC3"/>
    <w:rsid w:val="0088290B"/>
    <w:rsid w:val="008A7881"/>
    <w:rsid w:val="008B0B7E"/>
    <w:rsid w:val="008C26CE"/>
    <w:rsid w:val="008E7688"/>
    <w:rsid w:val="0092149F"/>
    <w:rsid w:val="00936CF8"/>
    <w:rsid w:val="0094026F"/>
    <w:rsid w:val="0095716B"/>
    <w:rsid w:val="009649B0"/>
    <w:rsid w:val="0098148A"/>
    <w:rsid w:val="009A2978"/>
    <w:rsid w:val="009E03C5"/>
    <w:rsid w:val="009E51FF"/>
    <w:rsid w:val="009F6E49"/>
    <w:rsid w:val="009F711B"/>
    <w:rsid w:val="00A06DE4"/>
    <w:rsid w:val="00A26AAA"/>
    <w:rsid w:val="00A86448"/>
    <w:rsid w:val="00A9276A"/>
    <w:rsid w:val="00AE0E92"/>
    <w:rsid w:val="00AE4990"/>
    <w:rsid w:val="00AF70D8"/>
    <w:rsid w:val="00B14A0F"/>
    <w:rsid w:val="00B15233"/>
    <w:rsid w:val="00B261E8"/>
    <w:rsid w:val="00B75E50"/>
    <w:rsid w:val="00BA78BA"/>
    <w:rsid w:val="00BC1AFF"/>
    <w:rsid w:val="00BD3175"/>
    <w:rsid w:val="00BF4F17"/>
    <w:rsid w:val="00BF7C9B"/>
    <w:rsid w:val="00C02C70"/>
    <w:rsid w:val="00C05C7A"/>
    <w:rsid w:val="00C1682A"/>
    <w:rsid w:val="00C5536D"/>
    <w:rsid w:val="00C82AD1"/>
    <w:rsid w:val="00C916A3"/>
    <w:rsid w:val="00CA53A3"/>
    <w:rsid w:val="00CC6C98"/>
    <w:rsid w:val="00CE5BF8"/>
    <w:rsid w:val="00CE5EAA"/>
    <w:rsid w:val="00D07767"/>
    <w:rsid w:val="00D173A8"/>
    <w:rsid w:val="00D20D24"/>
    <w:rsid w:val="00D22014"/>
    <w:rsid w:val="00D61A76"/>
    <w:rsid w:val="00D63799"/>
    <w:rsid w:val="00D83102"/>
    <w:rsid w:val="00D9214A"/>
    <w:rsid w:val="00D94812"/>
    <w:rsid w:val="00DB5F31"/>
    <w:rsid w:val="00DC5D4B"/>
    <w:rsid w:val="00DD113C"/>
    <w:rsid w:val="00E217F8"/>
    <w:rsid w:val="00E31672"/>
    <w:rsid w:val="00E36F7F"/>
    <w:rsid w:val="00E46656"/>
    <w:rsid w:val="00E753B1"/>
    <w:rsid w:val="00EA0AF5"/>
    <w:rsid w:val="00EA171A"/>
    <w:rsid w:val="00EB0834"/>
    <w:rsid w:val="00EC2822"/>
    <w:rsid w:val="00EE4723"/>
    <w:rsid w:val="00EF0890"/>
    <w:rsid w:val="00EF25AA"/>
    <w:rsid w:val="00EF6CD7"/>
    <w:rsid w:val="00F12E7F"/>
    <w:rsid w:val="00F544C6"/>
    <w:rsid w:val="00F768C0"/>
    <w:rsid w:val="00F84CA5"/>
    <w:rsid w:val="00F92348"/>
    <w:rsid w:val="00FD2955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AA842E"/>
  <w15:chartTrackingRefBased/>
  <w15:docId w15:val="{F634D93A-5284-4595-8740-6A40DEB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de-DE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keepNext/>
      <w:spacing w:line="320" w:lineRule="exact"/>
      <w:outlineLvl w:val="4"/>
    </w:pPr>
    <w:rPr>
      <w:b/>
      <w:bCs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character" w:styleId="HyperlinkParcurs">
    <w:name w:val="FollowedHyperlink"/>
    <w:rPr>
      <w:color w:val="800080"/>
      <w:u w:val="single"/>
    </w:rPr>
  </w:style>
  <w:style w:type="character" w:styleId="Numrdelinie">
    <w:name w:val="line number"/>
    <w:rPr>
      <w:rFonts w:ascii="Arial Narrow" w:hAnsi="Arial Narrow"/>
    </w:rPr>
  </w:style>
  <w:style w:type="paragraph" w:styleId="Indentcorptext">
    <w:name w:val="Body Text Indent"/>
    <w:basedOn w:val="Normal"/>
    <w:link w:val="IndentcorptextCaracter"/>
    <w:pPr>
      <w:tabs>
        <w:tab w:val="left" w:pos="720"/>
      </w:tabs>
      <w:spacing w:line="240" w:lineRule="exact"/>
      <w:ind w:left="720" w:hanging="720"/>
    </w:pPr>
    <w:rPr>
      <w:sz w:val="20"/>
    </w:rPr>
  </w:style>
  <w:style w:type="paragraph" w:styleId="Corptext">
    <w:name w:val="Body Text"/>
    <w:basedOn w:val="Normal"/>
    <w:pPr>
      <w:jc w:val="both"/>
    </w:pPr>
  </w:style>
  <w:style w:type="character" w:customStyle="1" w:styleId="IndentcorptextCaracter">
    <w:name w:val="Indent corp text Caracter"/>
    <w:link w:val="Indentcorptext"/>
    <w:rsid w:val="008E7688"/>
    <w:rPr>
      <w:rFonts w:ascii="Arial Narrow" w:hAnsi="Arial Narrow"/>
      <w:szCs w:val="24"/>
      <w:lang w:val="ro-RO" w:eastAsia="de-DE"/>
    </w:rPr>
  </w:style>
  <w:style w:type="paragraph" w:styleId="TextnBalon">
    <w:name w:val="Balloon Text"/>
    <w:basedOn w:val="Normal"/>
    <w:link w:val="TextnBalonCaracter"/>
    <w:rsid w:val="005C21C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C21C9"/>
    <w:rPr>
      <w:rFonts w:ascii="Segoe UI" w:hAnsi="Segoe UI" w:cs="Segoe UI"/>
      <w:sz w:val="18"/>
      <w:szCs w:val="18"/>
      <w:lang w:val="ro-RO" w:eastAsia="de-DE"/>
    </w:rPr>
  </w:style>
  <w:style w:type="paragraph" w:styleId="Textnotdesubsol">
    <w:name w:val="footnote text"/>
    <w:basedOn w:val="Normal"/>
    <w:link w:val="TextnotdesubsolCaracter"/>
    <w:rsid w:val="00E36F7F"/>
    <w:pPr>
      <w:spacing w:before="120" w:after="120"/>
    </w:pPr>
    <w:rPr>
      <w:rFonts w:ascii="Trebuchet MS" w:hAnsi="Trebuchet MS"/>
      <w:sz w:val="20"/>
      <w:szCs w:val="20"/>
      <w:lang w:eastAsia="en-US"/>
    </w:rPr>
  </w:style>
  <w:style w:type="character" w:customStyle="1" w:styleId="TextnotdesubsolCaracter">
    <w:name w:val="Text notă de subsol Caracter"/>
    <w:link w:val="Textnotdesubsol"/>
    <w:rsid w:val="00E36F7F"/>
    <w:rPr>
      <w:rFonts w:ascii="Trebuchet MS" w:hAnsi="Trebuchet MS"/>
      <w:lang w:val="ro-RO"/>
    </w:rPr>
  </w:style>
  <w:style w:type="character" w:styleId="Referinnotdesubsol">
    <w:name w:val="footnote reference"/>
    <w:rsid w:val="00E36F7F"/>
    <w:rPr>
      <w:vertAlign w:val="superscript"/>
    </w:rPr>
  </w:style>
  <w:style w:type="character" w:styleId="Referincomentariu">
    <w:name w:val="annotation reference"/>
    <w:basedOn w:val="Fontdeparagrafimplicit"/>
    <w:rsid w:val="00AF70D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AF70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AF70D8"/>
    <w:rPr>
      <w:rFonts w:ascii="Arial Narrow" w:hAnsi="Arial Narrow"/>
      <w:lang w:eastAsia="de-DE"/>
    </w:rPr>
  </w:style>
  <w:style w:type="paragraph" w:styleId="SubiectComentariu">
    <w:name w:val="annotation subject"/>
    <w:basedOn w:val="Textcomentariu"/>
    <w:next w:val="Textcomentariu"/>
    <w:link w:val="SubiectComentariuCaracter"/>
    <w:rsid w:val="00AF70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AF70D8"/>
    <w:rPr>
      <w:rFonts w:ascii="Arial Narrow" w:hAnsi="Arial Narrow"/>
      <w:b/>
      <w:bCs/>
      <w:lang w:eastAsia="de-DE"/>
    </w:rPr>
  </w:style>
  <w:style w:type="paragraph" w:styleId="Revizuire">
    <w:name w:val="Revision"/>
    <w:hidden/>
    <w:uiPriority w:val="99"/>
    <w:semiHidden/>
    <w:rsid w:val="005F7B94"/>
    <w:rPr>
      <w:rFonts w:ascii="Arial Narrow" w:hAnsi="Arial Narrow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mailto:office@adrcentru.ro" TargetMode="External"/><Relationship Id="rId4" Type="http://schemas.openxmlformats.org/officeDocument/2006/relationships/hyperlink" Target="mailto:office@adrcentr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mailto:office@adrcentru.ro" TargetMode="External"/><Relationship Id="rId4" Type="http://schemas.openxmlformats.org/officeDocument/2006/relationships/hyperlink" Target="mailto:office@adrcentru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14r2020\Anwendungsdaten\Microsoft\Vorlagen\Briefkoepfe\Briefkopf_St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4B59-84C5-4820-8273-9B6BF8C7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Briefkopf_Stk_sw</Template>
  <TotalTime>325</TotalTime>
  <Pages>8</Pages>
  <Words>2593</Words>
  <Characters>16505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MIBB</Company>
  <LinksUpToDate>false</LinksUpToDate>
  <CharactersWithSpaces>19060</CharactersWithSpaces>
  <SharedDoc>false</SharedDoc>
  <HLinks>
    <vt:vector size="12" baseType="variant"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mailto:office@adrcentru.ro</vt:lpwstr>
      </vt:variant>
      <vt:variant>
        <vt:lpwstr/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mailto:office@adrcentru.ro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Name</dc:creator>
  <cp:keywords/>
  <dc:description/>
  <cp:lastModifiedBy>Lucian Docea</cp:lastModifiedBy>
  <cp:revision>59</cp:revision>
  <cp:lastPrinted>2023-10-31T12:28:00Z</cp:lastPrinted>
  <dcterms:created xsi:type="dcterms:W3CDTF">2023-10-02T11:30:00Z</dcterms:created>
  <dcterms:modified xsi:type="dcterms:W3CDTF">2025-11-14T07:18:00Z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92938d4e796067f4d4c0238a21d16727e34695c67d7805236646b7965465dc95</vt:lpwstr>
  </property>
</Properties>
</file>